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49" w:rsidRPr="00DC2E8A" w:rsidRDefault="001A2750" w:rsidP="00DC2E8A">
      <w:pPr>
        <w:pStyle w:val="Subtitle"/>
        <w:jc w:val="center"/>
        <w:rPr>
          <w:sz w:val="20"/>
          <w:szCs w:val="20"/>
        </w:rPr>
      </w:pPr>
      <w:sdt>
        <w:sdtPr>
          <w:rPr>
            <w:sz w:val="20"/>
            <w:szCs w:val="20"/>
          </w:rPr>
          <w:id w:val="97206392"/>
          <w:placeholder>
            <w:docPart w:val="F92165ACCD4240EC90A72EE7FBADEDA3"/>
          </w:placeholder>
          <w:text/>
        </w:sdtPr>
        <w:sdtContent>
          <w:r w:rsidR="00B23D40">
            <w:rPr>
              <w:sz w:val="20"/>
              <w:szCs w:val="20"/>
            </w:rPr>
            <w:t>12801 Fair Oaks Blvd</w:t>
          </w:r>
        </w:sdtContent>
      </w:sdt>
      <w:r w:rsidR="00D3485A" w:rsidRPr="00DC2E8A">
        <w:rPr>
          <w:sz w:val="20"/>
          <w:szCs w:val="20"/>
        </w:rPr>
        <w:t xml:space="preserve"> </w:t>
      </w:r>
      <w:r w:rsidR="00D3485A" w:rsidRPr="00DC2E8A">
        <w:rPr>
          <w:rFonts w:ascii="Times New Roman" w:hAnsi="Times New Roman" w:cs="Times New Roman"/>
          <w:sz w:val="20"/>
          <w:szCs w:val="20"/>
        </w:rPr>
        <w:t>●</w:t>
      </w:r>
      <w:r w:rsidR="00D3485A" w:rsidRPr="00DC2E8A">
        <w:rPr>
          <w:rFonts w:ascii="Cambria" w:hAnsi="Cambria" w:cs="Cambria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396"/>
          <w:placeholder>
            <w:docPart w:val="C0318BAE33C54B0FBA27FBF67032CA21"/>
          </w:placeholder>
          <w:text/>
        </w:sdtPr>
        <w:sdtContent>
          <w:r w:rsidR="00371FDC">
            <w:rPr>
              <w:sz w:val="20"/>
              <w:szCs w:val="20"/>
            </w:rPr>
            <w:t>Citrus Heights</w:t>
          </w:r>
        </w:sdtContent>
      </w:sdt>
      <w:r w:rsidR="00D3485A" w:rsidRPr="00DC2E8A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97206398"/>
          <w:placeholder>
            <w:docPart w:val="36A47C2FFB9E44DC9C02770772FFDF7F"/>
          </w:placeholder>
          <w:text/>
        </w:sdtPr>
        <w:sdtContent>
          <w:r w:rsidR="00371FDC">
            <w:rPr>
              <w:sz w:val="20"/>
              <w:szCs w:val="20"/>
            </w:rPr>
            <w:t>CA</w:t>
          </w:r>
        </w:sdtContent>
      </w:sdt>
      <w:r w:rsidR="00D3485A" w:rsidRPr="00DC2E8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400"/>
          <w:placeholder>
            <w:docPart w:val="267E9AF984B24B4FB4BEE268786F446C"/>
          </w:placeholder>
          <w:text/>
        </w:sdtPr>
        <w:sdtContent>
          <w:r w:rsidR="00371FDC">
            <w:rPr>
              <w:sz w:val="20"/>
              <w:szCs w:val="20"/>
            </w:rPr>
            <w:t>95610</w:t>
          </w:r>
        </w:sdtContent>
      </w:sdt>
      <w:r w:rsidR="00D3485A" w:rsidRPr="00DC2E8A">
        <w:rPr>
          <w:sz w:val="20"/>
          <w:szCs w:val="20"/>
        </w:rPr>
        <w:t xml:space="preserve"> </w:t>
      </w:r>
      <w:r w:rsidR="00D3485A" w:rsidRPr="00DC2E8A">
        <w:rPr>
          <w:rFonts w:ascii="Times New Roman" w:hAnsi="Times New Roman" w:cs="Times New Roman"/>
          <w:sz w:val="20"/>
          <w:szCs w:val="20"/>
        </w:rPr>
        <w:t>●</w:t>
      </w:r>
      <w:r w:rsidR="00D3485A" w:rsidRPr="00DC2E8A">
        <w:rPr>
          <w:rFonts w:ascii="Cambria" w:hAnsi="Cambria" w:cs="Cambria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402"/>
          <w:placeholder>
            <w:docPart w:val="575CA35B575844B7963D8E22DDFFBE56"/>
          </w:placeholder>
          <w:text/>
        </w:sdtPr>
        <w:sdtContent>
          <w:r w:rsidR="00371FDC">
            <w:rPr>
              <w:sz w:val="20"/>
              <w:szCs w:val="20"/>
            </w:rPr>
            <w:t>617-407-6093</w:t>
          </w:r>
        </w:sdtContent>
      </w:sdt>
      <w:r w:rsidR="00D3485A" w:rsidRPr="00DC2E8A">
        <w:rPr>
          <w:sz w:val="20"/>
          <w:szCs w:val="20"/>
        </w:rPr>
        <w:t xml:space="preserve"> </w:t>
      </w:r>
      <w:r w:rsidR="00D3485A" w:rsidRPr="00DC2E8A">
        <w:rPr>
          <w:rFonts w:ascii="Times New Roman" w:hAnsi="Times New Roman" w:cs="Times New Roman"/>
          <w:sz w:val="20"/>
          <w:szCs w:val="20"/>
        </w:rPr>
        <w:t>●</w:t>
      </w:r>
      <w:r w:rsidR="00D3485A" w:rsidRPr="00DC2E8A">
        <w:rPr>
          <w:rFonts w:ascii="Cambria" w:hAnsi="Cambria" w:cs="Cambria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7206404"/>
          <w:placeholder>
            <w:docPart w:val="D481AD1C7FAC4CED965DC213ADC83593"/>
          </w:placeholder>
          <w:text/>
        </w:sdtPr>
        <w:sdtContent>
          <w:r w:rsidR="00371FDC">
            <w:rPr>
              <w:sz w:val="20"/>
              <w:szCs w:val="20"/>
            </w:rPr>
            <w:t>lowebrenden@gmail.com</w:t>
          </w:r>
        </w:sdtContent>
      </w:sdt>
    </w:p>
    <w:p w:rsidR="00D3485A" w:rsidRDefault="001A2750" w:rsidP="00CE173A">
      <w:pPr>
        <w:pStyle w:val="Title"/>
        <w:shd w:val="clear" w:color="auto" w:fill="C6D9F1" w:themeFill="text2" w:themeFillTint="33"/>
      </w:pPr>
      <w:sdt>
        <w:sdtPr>
          <w:id w:val="97206406"/>
          <w:placeholder>
            <w:docPart w:val="5F16FFD5B21A4575B7D6E97C71DE9ADF"/>
          </w:placeholder>
          <w:text/>
        </w:sdtPr>
        <w:sdtContent>
          <w:r w:rsidR="00371FDC">
            <w:t>Brenden</w:t>
          </w:r>
        </w:sdtContent>
      </w:sdt>
      <w:r w:rsidR="00D3485A">
        <w:t xml:space="preserve"> </w:t>
      </w:r>
      <w:sdt>
        <w:sdtPr>
          <w:id w:val="97206409"/>
          <w:placeholder>
            <w:docPart w:val="71011801F99D450096AF78BD65A2DFE2"/>
          </w:placeholder>
          <w:text/>
        </w:sdtPr>
        <w:sdtContent>
          <w:r w:rsidR="00371FDC">
            <w:t>Lowe</w:t>
          </w:r>
        </w:sdtContent>
      </w:sdt>
    </w:p>
    <w:p w:rsidR="00A0046F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t>Objective</w:t>
      </w:r>
    </w:p>
    <w:sdt>
      <w:sdtPr>
        <w:rPr>
          <w:sz w:val="20"/>
          <w:szCs w:val="20"/>
        </w:rPr>
        <w:id w:val="97206423"/>
        <w:placeholder>
          <w:docPart w:val="48B15D4E0DC7462FBEE93D418CCC2AE8"/>
        </w:placeholder>
        <w:text/>
      </w:sdtPr>
      <w:sdtContent>
        <w:p w:rsidR="00A0046F" w:rsidRPr="00AE4BEF" w:rsidRDefault="007175FE" w:rsidP="007B0895">
          <w:pPr>
            <w:pStyle w:val="ListParagraph"/>
            <w:spacing w:line="240" w:lineRule="auto"/>
          </w:pPr>
          <w:r>
            <w:rPr>
              <w:sz w:val="20"/>
              <w:szCs w:val="20"/>
            </w:rPr>
            <w:t>To be the number one educational resource for learning jazz piano</w:t>
          </w:r>
        </w:p>
      </w:sdtContent>
    </w:sdt>
    <w:p w:rsidR="00D3485A" w:rsidRDefault="00A0046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t xml:space="preserve"> </w:t>
      </w:r>
      <w:r w:rsidR="00D3485A">
        <w:t>Summary</w:t>
      </w:r>
      <w:r w:rsidR="0006378B">
        <w:t xml:space="preserve"> of Skills</w:t>
      </w:r>
    </w:p>
    <w:sdt>
      <w:sdtPr>
        <w:rPr>
          <w:sz w:val="20"/>
          <w:szCs w:val="20"/>
        </w:rPr>
        <w:id w:val="97206411"/>
        <w:placeholder>
          <w:docPart w:val="7D03034E73BB4647B7B63948E71FC58A"/>
        </w:placeholder>
        <w:text/>
      </w:sdtPr>
      <w:sdtContent>
        <w:p w:rsidR="00D3485A" w:rsidRPr="00B60FC4" w:rsidRDefault="0006378B" w:rsidP="007B0895">
          <w:pPr>
            <w:pStyle w:val="ListParagraph"/>
            <w:spacing w:line="240" w:lineRule="auto"/>
            <w:rPr>
              <w:sz w:val="20"/>
              <w:szCs w:val="20"/>
            </w:rPr>
          </w:pPr>
          <w:r w:rsidRPr="00B60FC4">
            <w:rPr>
              <w:sz w:val="20"/>
              <w:szCs w:val="20"/>
            </w:rPr>
            <w:t>Jazz and Classical Piano Performance (Solo, Duo, Trio, Small Group, Big Band)</w:t>
          </w:r>
        </w:p>
      </w:sdtContent>
    </w:sdt>
    <w:sdt>
      <w:sdtPr>
        <w:rPr>
          <w:sz w:val="20"/>
          <w:szCs w:val="20"/>
        </w:rPr>
        <w:id w:val="97206413"/>
        <w:placeholder>
          <w:docPart w:val="0468E203FE2D43D2A72252F62DBEECAF"/>
        </w:placeholder>
        <w:text/>
      </w:sdtPr>
      <w:sdtContent>
        <w:p w:rsidR="00D3485A" w:rsidRPr="00B60FC4" w:rsidRDefault="0006378B" w:rsidP="007B0895">
          <w:pPr>
            <w:pStyle w:val="ListParagraph"/>
            <w:spacing w:line="240" w:lineRule="auto"/>
            <w:rPr>
              <w:sz w:val="20"/>
              <w:szCs w:val="20"/>
            </w:rPr>
          </w:pPr>
          <w:r w:rsidRPr="00B60FC4">
            <w:rPr>
              <w:sz w:val="20"/>
              <w:szCs w:val="20"/>
            </w:rPr>
            <w:t>Jazz Arranging (Solo, Duo, Trio, Small Group, Big Band)</w:t>
          </w:r>
        </w:p>
      </w:sdtContent>
    </w:sdt>
    <w:sdt>
      <w:sdtPr>
        <w:rPr>
          <w:sz w:val="20"/>
          <w:szCs w:val="20"/>
        </w:rPr>
        <w:id w:val="97206415"/>
        <w:placeholder>
          <w:docPart w:val="9F516EE91CBF44BD807792123CD89D66"/>
        </w:placeholder>
        <w:text/>
      </w:sdtPr>
      <w:sdtContent>
        <w:p w:rsidR="00D3485A" w:rsidRPr="00B60FC4" w:rsidRDefault="0006378B" w:rsidP="007B0895">
          <w:pPr>
            <w:pStyle w:val="ListParagraph"/>
            <w:spacing w:line="240" w:lineRule="auto"/>
            <w:rPr>
              <w:sz w:val="20"/>
              <w:szCs w:val="20"/>
            </w:rPr>
          </w:pPr>
          <w:r w:rsidRPr="00B60FC4">
            <w:rPr>
              <w:sz w:val="20"/>
              <w:szCs w:val="20"/>
            </w:rPr>
            <w:t>Stride, Blues, Mod</w:t>
          </w:r>
          <w:r w:rsidR="00BC77BD">
            <w:rPr>
              <w:sz w:val="20"/>
              <w:szCs w:val="20"/>
            </w:rPr>
            <w:t>ern, Latin,</w:t>
          </w:r>
          <w:r w:rsidR="001C35B6">
            <w:rPr>
              <w:sz w:val="20"/>
              <w:szCs w:val="20"/>
            </w:rPr>
            <w:t xml:space="preserve"> R&amp;B,</w:t>
          </w:r>
          <w:r w:rsidR="00BC77BD">
            <w:rPr>
              <w:sz w:val="20"/>
              <w:szCs w:val="20"/>
            </w:rPr>
            <w:t xml:space="preserve"> Classical, Pop, Rock, Free</w:t>
          </w:r>
        </w:p>
      </w:sdtContent>
    </w:sdt>
    <w:sdt>
      <w:sdtPr>
        <w:rPr>
          <w:sz w:val="20"/>
          <w:szCs w:val="20"/>
        </w:rPr>
        <w:id w:val="97206417"/>
        <w:placeholder>
          <w:docPart w:val="C096D321C0E8435881D8B015732D4B3E"/>
        </w:placeholder>
        <w:text/>
      </w:sdtPr>
      <w:sdtContent>
        <w:p w:rsidR="00D3485A" w:rsidRPr="00B60FC4" w:rsidRDefault="0006378B" w:rsidP="007B0895">
          <w:pPr>
            <w:pStyle w:val="ListParagraph"/>
            <w:spacing w:line="240" w:lineRule="auto"/>
            <w:rPr>
              <w:sz w:val="20"/>
              <w:szCs w:val="20"/>
            </w:rPr>
          </w:pPr>
          <w:r w:rsidRPr="00B60FC4">
            <w:rPr>
              <w:sz w:val="20"/>
              <w:szCs w:val="20"/>
            </w:rPr>
            <w:t xml:space="preserve">Advanced </w:t>
          </w:r>
          <w:r w:rsidR="00936902" w:rsidRPr="00B60FC4">
            <w:rPr>
              <w:sz w:val="20"/>
              <w:szCs w:val="20"/>
            </w:rPr>
            <w:t>technique and dexterity</w:t>
          </w:r>
        </w:p>
      </w:sdtContent>
    </w:sdt>
    <w:sdt>
      <w:sdtPr>
        <w:rPr>
          <w:sz w:val="20"/>
          <w:szCs w:val="20"/>
        </w:rPr>
        <w:id w:val="97206419"/>
        <w:placeholder>
          <w:docPart w:val="2C83156B7D7849829E86A1A5732799A0"/>
        </w:placeholder>
        <w:text/>
      </w:sdtPr>
      <w:sdtContent>
        <w:p w:rsidR="00D3485A" w:rsidRDefault="00936902" w:rsidP="007B0895">
          <w:pPr>
            <w:pStyle w:val="ListParagraph"/>
            <w:spacing w:line="240" w:lineRule="auto"/>
            <w:rPr>
              <w:sz w:val="20"/>
              <w:szCs w:val="20"/>
            </w:rPr>
          </w:pPr>
          <w:r w:rsidRPr="00B60FC4">
            <w:rPr>
              <w:sz w:val="20"/>
              <w:szCs w:val="20"/>
            </w:rPr>
            <w:t xml:space="preserve">Advanced </w:t>
          </w:r>
          <w:r w:rsidR="00CF2F57">
            <w:rPr>
              <w:sz w:val="20"/>
              <w:szCs w:val="20"/>
            </w:rPr>
            <w:t>transcribing of s</w:t>
          </w:r>
          <w:r w:rsidRPr="00B60FC4">
            <w:rPr>
              <w:sz w:val="20"/>
              <w:szCs w:val="20"/>
            </w:rPr>
            <w:t>olos and harmonies</w:t>
          </w:r>
        </w:p>
      </w:sdtContent>
    </w:sdt>
    <w:p w:rsidR="009551AF" w:rsidRDefault="009551AF" w:rsidP="007B0895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Advanced rhythmic comping and group interaction</w:t>
      </w:r>
    </w:p>
    <w:p w:rsidR="00BC77BD" w:rsidRDefault="00BC77BD" w:rsidP="007B0895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Advanced ear training and playing by ear</w:t>
      </w:r>
    </w:p>
    <w:p w:rsidR="00BC77BD" w:rsidRPr="00B60FC4" w:rsidRDefault="00BC77BD" w:rsidP="007B0895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Pedagogy techniques for all ages from 3 all the way to 75</w:t>
      </w:r>
    </w:p>
    <w:sdt>
      <w:sdtPr>
        <w:rPr>
          <w:sz w:val="20"/>
          <w:szCs w:val="20"/>
        </w:rPr>
        <w:id w:val="97206421"/>
        <w:placeholder>
          <w:docPart w:val="B1B38901173E4269A63DE1AE38CF0610"/>
        </w:placeholder>
        <w:text/>
      </w:sdtPr>
      <w:sdtContent>
        <w:p w:rsidR="00D3485A" w:rsidRPr="00DC2E8A" w:rsidRDefault="00936902" w:rsidP="007B0895">
          <w:pPr>
            <w:pStyle w:val="ListParagraph"/>
            <w:spacing w:line="240" w:lineRule="auto"/>
          </w:pPr>
          <w:r w:rsidRPr="00B60FC4">
            <w:rPr>
              <w:sz w:val="20"/>
              <w:szCs w:val="20"/>
            </w:rPr>
            <w:t>Strong leadership qualities in any musical atmosphere</w:t>
          </w:r>
        </w:p>
      </w:sdtContent>
    </w:sdt>
    <w:p w:rsidR="00387DC5" w:rsidRDefault="00387DC5" w:rsidP="00387DC5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t>Education</w:t>
      </w:r>
    </w:p>
    <w:sdt>
      <w:sdtPr>
        <w:rPr>
          <w:rFonts w:eastAsia="Times New Roman" w:cs="Times New Roman"/>
          <w:sz w:val="20"/>
          <w:szCs w:val="20"/>
        </w:rPr>
        <w:id w:val="97206441"/>
        <w:placeholder>
          <w:docPart w:val="DCC7564418B64689AD51E3D5EDD20BA3"/>
        </w:placeholder>
        <w:text/>
      </w:sdtPr>
      <w:sdtContent>
        <w:p w:rsidR="00A0046F" w:rsidRPr="00B60FC4" w:rsidRDefault="00B60FC4" w:rsidP="007B0895">
          <w:pPr>
            <w:pStyle w:val="ListParagraph"/>
            <w:spacing w:line="240" w:lineRule="auto"/>
            <w:rPr>
              <w:sz w:val="20"/>
              <w:szCs w:val="20"/>
            </w:rPr>
          </w:pPr>
          <w:r w:rsidRPr="00B60FC4">
            <w:rPr>
              <w:rFonts w:eastAsia="Times New Roman" w:cs="Times New Roman"/>
              <w:sz w:val="20"/>
              <w:szCs w:val="20"/>
            </w:rPr>
            <w:t>2002-2006</w:t>
          </w:r>
          <w:r w:rsidRPr="00B60FC4">
            <w:rPr>
              <w:rFonts w:eastAsia="Times New Roman" w:cs="Times New Roman"/>
              <w:sz w:val="20"/>
              <w:szCs w:val="20"/>
            </w:rPr>
            <w:tab/>
            <w:t xml:space="preserve">New School University, New York City, BFA in Jazz Piano Performance       </w:t>
          </w:r>
        </w:p>
      </w:sdtContent>
    </w:sdt>
    <w:sdt>
      <w:sdtPr>
        <w:rPr>
          <w:rFonts w:eastAsia="Times New Roman" w:cs="Times New Roman"/>
          <w:sz w:val="20"/>
          <w:szCs w:val="20"/>
        </w:rPr>
        <w:id w:val="97206483"/>
        <w:placeholder>
          <w:docPart w:val="5B9298D5701942318C55F8088B68FF33"/>
        </w:placeholder>
        <w:text/>
      </w:sdtPr>
      <w:sdtContent>
        <w:p w:rsidR="009E4833" w:rsidRPr="00FB082C" w:rsidRDefault="00B60FC4" w:rsidP="00FB082C">
          <w:pPr>
            <w:pStyle w:val="ListParagraph"/>
            <w:spacing w:line="240" w:lineRule="auto"/>
            <w:rPr>
              <w:sz w:val="20"/>
              <w:szCs w:val="20"/>
            </w:rPr>
          </w:pPr>
          <w:r w:rsidRPr="00B60FC4">
            <w:rPr>
              <w:rFonts w:eastAsia="Times New Roman" w:cs="Times New Roman"/>
              <w:sz w:val="20"/>
              <w:szCs w:val="20"/>
            </w:rPr>
            <w:t>1998-2002</w:t>
          </w:r>
          <w:r w:rsidRPr="00B60FC4">
            <w:rPr>
              <w:rFonts w:eastAsia="Times New Roman" w:cs="Times New Roman"/>
              <w:sz w:val="20"/>
              <w:szCs w:val="20"/>
            </w:rPr>
            <w:tab/>
            <w:t xml:space="preserve">Brookline High School, Brookline, </w:t>
          </w:r>
          <w:r w:rsidR="001358C4">
            <w:rPr>
              <w:rFonts w:eastAsia="Times New Roman" w:cs="Times New Roman"/>
              <w:sz w:val="20"/>
              <w:szCs w:val="20"/>
            </w:rPr>
            <w:t>MA, High School Diploma</w:t>
          </w:r>
        </w:p>
      </w:sdtContent>
    </w:sdt>
    <w:p w:rsidR="009E4833" w:rsidRPr="00DC2E8A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 w:rsidRPr="00DC2E8A">
        <w:t>Professional Experience</w:t>
      </w:r>
    </w:p>
    <w:p w:rsidR="009E4833" w:rsidRPr="00DC2E8A" w:rsidRDefault="009E4833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sectPr w:rsidR="009E4833" w:rsidRPr="00DC2E8A" w:rsidSect="000958AC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:rsidR="009E4833" w:rsidRPr="00DC2E8A" w:rsidRDefault="001A2750" w:rsidP="007B0895">
      <w:pPr>
        <w:pStyle w:val="Subtitle"/>
        <w:spacing w:line="240" w:lineRule="auto"/>
        <w:rPr>
          <w:sz w:val="20"/>
          <w:szCs w:val="20"/>
        </w:rPr>
        <w:sectPr w:rsidR="009E4833" w:rsidRPr="00DC2E8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sdt>
        <w:sdtPr>
          <w:rPr>
            <w:sz w:val="20"/>
            <w:szCs w:val="20"/>
          </w:rPr>
          <w:id w:val="97206487"/>
          <w:placeholder>
            <w:docPart w:val="D821273FE657486A99BF0FFAEC4A8C53"/>
          </w:placeholder>
          <w:text/>
        </w:sdtPr>
        <w:sdtContent>
          <w:r w:rsidR="00CB7001">
            <w:rPr>
              <w:sz w:val="20"/>
              <w:szCs w:val="20"/>
            </w:rPr>
            <w:t>1989</w:t>
          </w:r>
        </w:sdtContent>
      </w:sdt>
      <w:r w:rsidR="00F87D55" w:rsidRPr="00DC2E8A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97206490"/>
          <w:placeholder>
            <w:docPart w:val="5A45F849431F44958F083F2DF5028431"/>
          </w:placeholder>
          <w:text/>
        </w:sdtPr>
        <w:sdtContent>
          <w:r w:rsidR="00CF2F57">
            <w:rPr>
              <w:sz w:val="20"/>
              <w:szCs w:val="20"/>
            </w:rPr>
            <w:t>2001</w:t>
          </w:r>
        </w:sdtContent>
      </w:sdt>
      <w:r w:rsidR="009E4833" w:rsidRPr="00DC2E8A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97206492"/>
          <w:placeholder>
            <w:docPart w:val="AD91ABA640C4404FA1F1BCE2B393CEBD"/>
          </w:placeholder>
          <w:text/>
        </w:sdtPr>
        <w:sdtContent>
          <w:r w:rsidR="00CB7001" w:rsidRPr="00B3505F">
            <w:rPr>
              <w:sz w:val="20"/>
              <w:szCs w:val="20"/>
            </w:rPr>
            <w:t>Classical Training</w:t>
          </w:r>
        </w:sdtContent>
      </w:sdt>
      <w:r w:rsidR="009E4833" w:rsidRPr="00DC2E8A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97206494"/>
          <w:placeholder>
            <w:docPart w:val="F7E52340302A4165BC34AE909BC3283E"/>
          </w:placeholder>
          <w:text/>
        </w:sdtPr>
        <w:sdtContent>
          <w:r w:rsidR="00CB7001">
            <w:rPr>
              <w:sz w:val="20"/>
              <w:szCs w:val="20"/>
            </w:rPr>
            <w:t>Boston</w:t>
          </w:r>
        </w:sdtContent>
      </w:sdt>
      <w:r w:rsidR="009E4833" w:rsidRPr="00DC2E8A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97206496"/>
          <w:placeholder>
            <w:docPart w:val="4E3B950CDCBA43A59EC565F7AB47F6FA"/>
          </w:placeholder>
          <w:text/>
        </w:sdtPr>
        <w:sdtContent>
          <w:r w:rsidR="00CB7001">
            <w:rPr>
              <w:sz w:val="20"/>
              <w:szCs w:val="20"/>
            </w:rPr>
            <w:t>MA</w:t>
          </w:r>
        </w:sdtContent>
      </w:sdt>
    </w:p>
    <w:p w:rsidR="00CB7001" w:rsidRPr="00CB5BC9" w:rsidRDefault="001A2750" w:rsidP="006C5D9D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97206498"/>
          <w:placeholder>
            <w:docPart w:val="BAF2CA25907E429E81EFA07FFA0F1EC6"/>
          </w:placeholder>
          <w:text/>
        </w:sdtPr>
        <w:sdtContent>
          <w:r w:rsidR="00CF2F57">
            <w:rPr>
              <w:sz w:val="20"/>
              <w:szCs w:val="20"/>
            </w:rPr>
            <w:t>Studied c</w:t>
          </w:r>
          <w:r w:rsidR="00CB7001" w:rsidRPr="00CB5BC9">
            <w:rPr>
              <w:sz w:val="20"/>
              <w:szCs w:val="20"/>
            </w:rPr>
            <w:t xml:space="preserve">lassical music with Jean Stackhouse </w:t>
          </w:r>
        </w:sdtContent>
      </w:sdt>
      <w:r w:rsidR="00CB7001" w:rsidRPr="00CB5BC9">
        <w:rPr>
          <w:sz w:val="20"/>
          <w:szCs w:val="20"/>
        </w:rPr>
        <w:t xml:space="preserve">and </w:t>
      </w:r>
      <w:r w:rsidR="00123B19">
        <w:rPr>
          <w:sz w:val="20"/>
          <w:szCs w:val="20"/>
        </w:rPr>
        <w:t xml:space="preserve">A. </w:t>
      </w:r>
      <w:r w:rsidR="00CB7001" w:rsidRPr="00CB5BC9">
        <w:rPr>
          <w:sz w:val="20"/>
          <w:szCs w:val="20"/>
        </w:rPr>
        <w:t>Ramon Rivera</w:t>
      </w:r>
    </w:p>
    <w:p w:rsidR="00F87D55" w:rsidRPr="00CB5BC9" w:rsidRDefault="00CF2F57" w:rsidP="006C5D9D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  <w:sectPr w:rsidR="00F87D55" w:rsidRPr="00CB5BC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0"/>
          <w:szCs w:val="20"/>
        </w:rPr>
        <w:t>Performed r</w:t>
      </w:r>
      <w:r w:rsidR="00CB7001" w:rsidRPr="00CB5BC9">
        <w:rPr>
          <w:sz w:val="20"/>
          <w:szCs w:val="20"/>
        </w:rPr>
        <w:t>ecitals</w:t>
      </w:r>
      <w:r w:rsidR="000218AE">
        <w:rPr>
          <w:sz w:val="20"/>
          <w:szCs w:val="20"/>
        </w:rPr>
        <w:t xml:space="preserve"> and</w:t>
      </w:r>
      <w:r w:rsidR="00F15632">
        <w:rPr>
          <w:sz w:val="20"/>
          <w:szCs w:val="20"/>
        </w:rPr>
        <w:t xml:space="preserve"> workshops once a month</w:t>
      </w:r>
      <w:r w:rsidR="009E4833" w:rsidRPr="00CB5BC9">
        <w:rPr>
          <w:sz w:val="20"/>
          <w:szCs w:val="20"/>
        </w:rPr>
        <w:t xml:space="preserve"> </w:t>
      </w:r>
    </w:p>
    <w:p w:rsidR="00F87D55" w:rsidRDefault="001A2750" w:rsidP="00F87D55">
      <w:pPr>
        <w:pStyle w:val="Subtitle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27"/>
          <w:placeholder>
            <w:docPart w:val="FC1B6237E92640C983F01711AF78A7ED"/>
          </w:placeholder>
          <w:text/>
        </w:sdtPr>
        <w:sdtContent>
          <w:r w:rsidR="005A66FB">
            <w:rPr>
              <w:sz w:val="20"/>
              <w:szCs w:val="20"/>
            </w:rPr>
            <w:t>1995</w:t>
          </w:r>
        </w:sdtContent>
      </w:sdt>
      <w:r w:rsidR="00F87D55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104131128"/>
          <w:placeholder>
            <w:docPart w:val="16D0EC8727F4416A97B74D3C7B8A3EB3"/>
          </w:placeholder>
          <w:text/>
        </w:sdtPr>
        <w:sdtContent>
          <w:r w:rsidR="005A66FB">
            <w:rPr>
              <w:sz w:val="20"/>
              <w:szCs w:val="20"/>
            </w:rPr>
            <w:t>2002</w:t>
          </w:r>
        </w:sdtContent>
      </w:sdt>
      <w:r w:rsidR="00F87D55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29"/>
          <w:placeholder>
            <w:docPart w:val="380C412CE7544D349B5312B4118F043B"/>
          </w:placeholder>
          <w:text/>
        </w:sdtPr>
        <w:sdtContent>
          <w:r w:rsidR="00F15632" w:rsidRPr="00B3505F">
            <w:rPr>
              <w:sz w:val="20"/>
              <w:szCs w:val="20"/>
            </w:rPr>
            <w:t>New</w:t>
          </w:r>
          <w:r w:rsidR="00B3505F">
            <w:rPr>
              <w:sz w:val="20"/>
              <w:szCs w:val="20"/>
            </w:rPr>
            <w:t xml:space="preserve"> England </w:t>
          </w:r>
          <w:r w:rsidR="005A66FB" w:rsidRPr="00B3505F">
            <w:rPr>
              <w:sz w:val="20"/>
              <w:szCs w:val="20"/>
            </w:rPr>
            <w:t>Conservatory</w:t>
          </w:r>
        </w:sdtContent>
      </w:sdt>
      <w:r w:rsidR="00F87D55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30"/>
          <w:placeholder>
            <w:docPart w:val="66225F572EE24AFB90E7ADD4833103C9"/>
          </w:placeholder>
          <w:text/>
        </w:sdtPr>
        <w:sdtContent>
          <w:r w:rsidR="005A66FB">
            <w:rPr>
              <w:sz w:val="20"/>
              <w:szCs w:val="20"/>
            </w:rPr>
            <w:t>Boston</w:t>
          </w:r>
        </w:sdtContent>
      </w:sdt>
      <w:r w:rsidR="00F87D55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104131131"/>
          <w:placeholder>
            <w:docPart w:val="A90AD3689A8444419BB65FE5F4F38724"/>
          </w:placeholder>
          <w:text/>
        </w:sdtPr>
        <w:sdtContent>
          <w:r w:rsidR="005A66FB">
            <w:rPr>
              <w:sz w:val="20"/>
              <w:szCs w:val="20"/>
            </w:rPr>
            <w:t>MA</w:t>
          </w:r>
        </w:sdtContent>
      </w:sdt>
    </w:p>
    <w:p w:rsidR="00F87D55" w:rsidRDefault="00F87D55" w:rsidP="00F87D55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sz w:val="20"/>
          <w:szCs w:val="20"/>
        </w:rPr>
        <w:id w:val="104131132"/>
        <w:placeholder>
          <w:docPart w:val="2D077725AF244350A98EB2FD9A819BF2"/>
        </w:placeholder>
        <w:text/>
      </w:sdtPr>
      <w:sdtContent>
        <w:p w:rsidR="00F87D55" w:rsidRPr="00CB5BC9" w:rsidRDefault="005A66FB" w:rsidP="006C5D9D">
          <w:pPr>
            <w:pStyle w:val="ListParagraph"/>
            <w:numPr>
              <w:ilvl w:val="0"/>
              <w:numId w:val="8"/>
            </w:numPr>
            <w:spacing w:line="240" w:lineRule="auto"/>
            <w:rPr>
              <w:sz w:val="20"/>
              <w:szCs w:val="20"/>
            </w:rPr>
          </w:pPr>
          <w:r w:rsidRPr="00CB5BC9">
            <w:rPr>
              <w:sz w:val="20"/>
              <w:szCs w:val="20"/>
            </w:rPr>
            <w:t>Jazz studies with George Russell Jr</w:t>
          </w:r>
          <w:r w:rsidR="00CF2F57">
            <w:rPr>
              <w:sz w:val="20"/>
              <w:szCs w:val="20"/>
            </w:rPr>
            <w:t xml:space="preserve">. </w:t>
          </w:r>
          <w:r w:rsidRPr="00CB5BC9">
            <w:rPr>
              <w:sz w:val="20"/>
              <w:szCs w:val="20"/>
            </w:rPr>
            <w:t>and David Zoffer</w:t>
          </w:r>
        </w:p>
      </w:sdtContent>
    </w:sdt>
    <w:p w:rsidR="00F87D55" w:rsidRDefault="001A2750" w:rsidP="006C5D9D">
      <w:pPr>
        <w:pStyle w:val="ListParagraph"/>
        <w:numPr>
          <w:ilvl w:val="0"/>
          <w:numId w:val="8"/>
        </w:numPr>
        <w:spacing w:line="240" w:lineRule="auto"/>
      </w:pPr>
      <w:sdt>
        <w:sdtPr>
          <w:rPr>
            <w:sz w:val="20"/>
            <w:szCs w:val="20"/>
          </w:rPr>
          <w:id w:val="104131133"/>
          <w:placeholder>
            <w:docPart w:val="4E69F0E546A448B79C3571B599044EB0"/>
          </w:placeholder>
          <w:text/>
        </w:sdtPr>
        <w:sdtContent>
          <w:r w:rsidR="005A66FB" w:rsidRPr="006C5D9D">
            <w:rPr>
              <w:sz w:val="20"/>
              <w:szCs w:val="20"/>
            </w:rPr>
            <w:t>Transcribed solos, studied harmony and the</w:t>
          </w:r>
          <w:r w:rsidR="00F15632">
            <w:rPr>
              <w:sz w:val="20"/>
              <w:szCs w:val="20"/>
            </w:rPr>
            <w:t>ory, and worked on ear training</w:t>
          </w:r>
        </w:sdtContent>
      </w:sdt>
      <w:r w:rsidR="00F87D55">
        <w:t xml:space="preserve"> </w:t>
      </w:r>
    </w:p>
    <w:p w:rsidR="00F87D55" w:rsidRDefault="00F87D55" w:rsidP="00F87D55">
      <w:pPr>
        <w:spacing w:after="0" w:line="240" w:lineRule="auto"/>
        <w:sectPr w:rsidR="00F87D5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F87D55" w:rsidRDefault="001A2750" w:rsidP="00F87D55">
      <w:pPr>
        <w:pStyle w:val="Subtitle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34"/>
          <w:placeholder>
            <w:docPart w:val="EF8C3B73D8D843528A68E00449E8EB4A"/>
          </w:placeholder>
          <w:text/>
        </w:sdtPr>
        <w:sdtContent>
          <w:r w:rsidR="00052CC5">
            <w:rPr>
              <w:sz w:val="20"/>
              <w:szCs w:val="20"/>
            </w:rPr>
            <w:t>July 2001</w:t>
          </w:r>
        </w:sdtContent>
      </w:sdt>
      <w:r w:rsidR="00F87D55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104131135"/>
          <w:placeholder>
            <w:docPart w:val="C550E178706443C1ABD983EA427154D3"/>
          </w:placeholder>
          <w:text/>
        </w:sdtPr>
        <w:sdtContent>
          <w:r w:rsidR="00052CC5">
            <w:rPr>
              <w:sz w:val="20"/>
              <w:szCs w:val="20"/>
            </w:rPr>
            <w:t>August 2001</w:t>
          </w:r>
        </w:sdtContent>
      </w:sdt>
      <w:r w:rsidR="00F87D55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36"/>
          <w:placeholder>
            <w:docPart w:val="5BE4B9654BD545F2ACCEFD6801DEC175"/>
          </w:placeholder>
          <w:text/>
        </w:sdtPr>
        <w:sdtContent>
          <w:r w:rsidR="00052CC5">
            <w:rPr>
              <w:sz w:val="20"/>
              <w:szCs w:val="20"/>
            </w:rPr>
            <w:t>Berklee Summer Program</w:t>
          </w:r>
        </w:sdtContent>
      </w:sdt>
      <w:r w:rsidR="00F87D55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37"/>
          <w:placeholder>
            <w:docPart w:val="8CB2D33346B74B119D61258A10EE6B00"/>
          </w:placeholder>
          <w:text/>
        </w:sdtPr>
        <w:sdtContent>
          <w:r w:rsidR="00052CC5">
            <w:rPr>
              <w:sz w:val="20"/>
              <w:szCs w:val="20"/>
            </w:rPr>
            <w:t>Boston</w:t>
          </w:r>
        </w:sdtContent>
      </w:sdt>
      <w:r w:rsidR="00F87D55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104131138"/>
          <w:placeholder>
            <w:docPart w:val="44AF2381C5D041C69984FBFEA53DCCB1"/>
          </w:placeholder>
          <w:text/>
        </w:sdtPr>
        <w:sdtContent>
          <w:r w:rsidR="00052CC5">
            <w:rPr>
              <w:sz w:val="20"/>
              <w:szCs w:val="20"/>
            </w:rPr>
            <w:t>MA</w:t>
          </w:r>
        </w:sdtContent>
      </w:sdt>
    </w:p>
    <w:p w:rsidR="00F87D55" w:rsidRDefault="00F87D55" w:rsidP="00F87D55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sz w:val="20"/>
          <w:szCs w:val="20"/>
        </w:rPr>
        <w:id w:val="104131139"/>
        <w:placeholder>
          <w:docPart w:val="604246502E3F4550A6404CEAEADB8867"/>
        </w:placeholder>
        <w:text/>
      </w:sdtPr>
      <w:sdtContent>
        <w:p w:rsidR="00F87D55" w:rsidRPr="00CB5BC9" w:rsidRDefault="00052CC5" w:rsidP="006C5D9D">
          <w:pPr>
            <w:pStyle w:val="ListParagraph"/>
            <w:numPr>
              <w:ilvl w:val="0"/>
              <w:numId w:val="9"/>
            </w:numPr>
            <w:spacing w:line="240" w:lineRule="auto"/>
            <w:rPr>
              <w:sz w:val="20"/>
              <w:szCs w:val="20"/>
            </w:rPr>
          </w:pPr>
          <w:r w:rsidRPr="00CB5BC9">
            <w:rPr>
              <w:sz w:val="20"/>
              <w:szCs w:val="20"/>
            </w:rPr>
            <w:t>Attended arranging classes, ear training, harmony and theory and combo</w:t>
          </w:r>
        </w:p>
      </w:sdtContent>
    </w:sdt>
    <w:p w:rsidR="00F87D55" w:rsidRDefault="001A2750" w:rsidP="006C5D9D">
      <w:pPr>
        <w:pStyle w:val="ListParagraph"/>
        <w:numPr>
          <w:ilvl w:val="0"/>
          <w:numId w:val="9"/>
        </w:numPr>
        <w:spacing w:line="240" w:lineRule="auto"/>
      </w:pPr>
      <w:sdt>
        <w:sdtPr>
          <w:rPr>
            <w:sz w:val="20"/>
            <w:szCs w:val="20"/>
          </w:rPr>
          <w:id w:val="104131140"/>
          <w:placeholder>
            <w:docPart w:val="10A89FE72B694984BD4AF6833CEE48A8"/>
          </w:placeholder>
          <w:text/>
        </w:sdtPr>
        <w:sdtContent>
          <w:r w:rsidR="00052CC5" w:rsidRPr="00CB5BC9">
            <w:rPr>
              <w:sz w:val="20"/>
              <w:szCs w:val="20"/>
            </w:rPr>
            <w:t xml:space="preserve">Daily practice </w:t>
          </w:r>
          <w:r w:rsidR="00CF2F57" w:rsidRPr="00CB5BC9">
            <w:rPr>
              <w:sz w:val="20"/>
              <w:szCs w:val="20"/>
            </w:rPr>
            <w:t>assignments that</w:t>
          </w:r>
          <w:r w:rsidR="00052CC5" w:rsidRPr="00CB5BC9">
            <w:rPr>
              <w:sz w:val="20"/>
              <w:szCs w:val="20"/>
            </w:rPr>
            <w:t xml:space="preserve"> included learni</w:t>
          </w:r>
          <w:r w:rsidR="00F15632">
            <w:rPr>
              <w:sz w:val="20"/>
              <w:szCs w:val="20"/>
            </w:rPr>
            <w:t>ng transcriptions and arranging</w:t>
          </w:r>
        </w:sdtContent>
      </w:sdt>
      <w:r w:rsidR="00F87D55">
        <w:t xml:space="preserve"> </w:t>
      </w:r>
    </w:p>
    <w:p w:rsidR="00F87D55" w:rsidRDefault="00F87D55" w:rsidP="00F87D55">
      <w:pPr>
        <w:spacing w:after="0" w:line="240" w:lineRule="auto"/>
        <w:sectPr w:rsidR="00F87D5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F87D55" w:rsidRDefault="001A2750" w:rsidP="00F87D55">
      <w:pPr>
        <w:pStyle w:val="Subtitle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4131141"/>
          <w:placeholder>
            <w:docPart w:val="B61A69C4975443C5B64E9122CB01823C"/>
          </w:placeholder>
          <w:text/>
        </w:sdtPr>
        <w:sdtContent>
          <w:r w:rsidR="003420F7">
            <w:rPr>
              <w:sz w:val="20"/>
              <w:szCs w:val="20"/>
            </w:rPr>
            <w:t>2000</w:t>
          </w:r>
        </w:sdtContent>
      </w:sdt>
      <w:r w:rsidR="00F87D55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104131142"/>
          <w:placeholder>
            <w:docPart w:val="1BAC20BB8CB541938F43B6A8539AB80F"/>
          </w:placeholder>
          <w:text/>
        </w:sdtPr>
        <w:sdtContent>
          <w:r w:rsidR="003420F7">
            <w:rPr>
              <w:sz w:val="20"/>
              <w:szCs w:val="20"/>
            </w:rPr>
            <w:t>2002</w:t>
          </w:r>
        </w:sdtContent>
      </w:sdt>
      <w:r w:rsidR="00F87D55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43"/>
          <w:placeholder>
            <w:docPart w:val="A17EE0F19C564CEB9B4E25D85C20551A"/>
          </w:placeholder>
          <w:text/>
        </w:sdtPr>
        <w:sdtContent>
          <w:r w:rsidR="003420F7">
            <w:rPr>
              <w:sz w:val="20"/>
              <w:szCs w:val="20"/>
            </w:rPr>
            <w:t>Brookline High School</w:t>
          </w:r>
        </w:sdtContent>
      </w:sdt>
      <w:r w:rsidR="00F87D55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104131144"/>
          <w:placeholder>
            <w:docPart w:val="09DD6BF981EC47B198998BCDA78E7D8B"/>
          </w:placeholder>
          <w:text/>
        </w:sdtPr>
        <w:sdtContent>
          <w:r w:rsidR="003420F7">
            <w:rPr>
              <w:sz w:val="20"/>
              <w:szCs w:val="20"/>
            </w:rPr>
            <w:t>Brookline</w:t>
          </w:r>
        </w:sdtContent>
      </w:sdt>
      <w:r w:rsidR="00F87D55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104131145"/>
          <w:placeholder>
            <w:docPart w:val="376F1FA8F257478BAA0C898D399E692D"/>
          </w:placeholder>
          <w:text/>
        </w:sdtPr>
        <w:sdtContent>
          <w:r w:rsidR="003420F7">
            <w:rPr>
              <w:sz w:val="20"/>
              <w:szCs w:val="20"/>
            </w:rPr>
            <w:t>MA</w:t>
          </w:r>
        </w:sdtContent>
      </w:sdt>
    </w:p>
    <w:p w:rsidR="00F87D55" w:rsidRDefault="00F87D55" w:rsidP="00F87D55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F87D55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sz w:val="20"/>
          <w:szCs w:val="20"/>
        </w:rPr>
        <w:id w:val="104131146"/>
        <w:placeholder>
          <w:docPart w:val="9FD9C3238ABD4E0F82605490D0E5E34D"/>
        </w:placeholder>
        <w:text/>
      </w:sdtPr>
      <w:sdtContent>
        <w:p w:rsidR="00F87D55" w:rsidRPr="00CB5BC9" w:rsidRDefault="000218AE" w:rsidP="006C5D9D">
          <w:pPr>
            <w:pStyle w:val="ListParagraph"/>
            <w:numPr>
              <w:ilvl w:val="0"/>
              <w:numId w:val="10"/>
            </w:numPr>
            <w:spacing w:line="24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Lead</w:t>
          </w:r>
          <w:r w:rsidR="00CF2F57">
            <w:rPr>
              <w:sz w:val="20"/>
              <w:szCs w:val="20"/>
            </w:rPr>
            <w:t xml:space="preserve"> </w:t>
          </w:r>
          <w:r w:rsidR="003420F7" w:rsidRPr="00CB5BC9">
            <w:rPr>
              <w:sz w:val="20"/>
              <w:szCs w:val="20"/>
            </w:rPr>
            <w:t>pianist for high</w:t>
          </w:r>
          <w:r w:rsidR="00CF2F57">
            <w:rPr>
              <w:sz w:val="20"/>
              <w:szCs w:val="20"/>
            </w:rPr>
            <w:t xml:space="preserve"> </w:t>
          </w:r>
          <w:r w:rsidR="003420F7" w:rsidRPr="00CB5BC9">
            <w:rPr>
              <w:sz w:val="20"/>
              <w:szCs w:val="20"/>
            </w:rPr>
            <w:t>school jazz band.</w:t>
          </w:r>
        </w:p>
      </w:sdtContent>
    </w:sdt>
    <w:p w:rsidR="00F87D55" w:rsidRDefault="001A2750" w:rsidP="006C5D9D">
      <w:pPr>
        <w:pStyle w:val="ListParagraph"/>
        <w:numPr>
          <w:ilvl w:val="0"/>
          <w:numId w:val="10"/>
        </w:numPr>
        <w:spacing w:line="240" w:lineRule="auto"/>
        <w:sectPr w:rsidR="00F87D55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sdt>
        <w:sdtPr>
          <w:rPr>
            <w:sz w:val="20"/>
            <w:szCs w:val="20"/>
          </w:rPr>
          <w:id w:val="104131147"/>
          <w:placeholder>
            <w:docPart w:val="60CA73DF8EDC405F87E8C5F2DFF42B32"/>
          </w:placeholder>
          <w:text/>
        </w:sdtPr>
        <w:sdtContent>
          <w:r w:rsidR="003420F7" w:rsidRPr="00CB5BC9">
            <w:rPr>
              <w:sz w:val="20"/>
              <w:szCs w:val="20"/>
            </w:rPr>
            <w:t>Finished 2nd in New England for small group combo competition</w:t>
          </w:r>
        </w:sdtContent>
      </w:sdt>
    </w:p>
    <w:p w:rsidR="00FF6ED0" w:rsidRDefault="001A2750" w:rsidP="00FF6ED0">
      <w:pPr>
        <w:pStyle w:val="Subtitle"/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578814173"/>
          <w:placeholder>
            <w:docPart w:val="52613F7FBDAB46FD835743B9DB3A5D85"/>
          </w:placeholder>
          <w:text/>
        </w:sdtPr>
        <w:sdtContent>
          <w:r w:rsidR="00FF6ED0">
            <w:rPr>
              <w:sz w:val="20"/>
              <w:szCs w:val="20"/>
            </w:rPr>
            <w:t>2002</w:t>
          </w:r>
        </w:sdtContent>
      </w:sdt>
      <w:r w:rsidR="00FF6ED0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578814174"/>
          <w:placeholder>
            <w:docPart w:val="A4E5095C43A34BA399C98BE8806285BC"/>
          </w:placeholder>
          <w:text/>
        </w:sdtPr>
        <w:sdtContent>
          <w:r w:rsidR="00FF6ED0">
            <w:rPr>
              <w:sz w:val="20"/>
              <w:szCs w:val="20"/>
            </w:rPr>
            <w:t>2006</w:t>
          </w:r>
        </w:sdtContent>
      </w:sdt>
      <w:r w:rsidR="00FF6ED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578814175"/>
          <w:placeholder>
            <w:docPart w:val="207F1ECC97424FA2976916E352E33DEA"/>
          </w:placeholder>
          <w:text/>
        </w:sdtPr>
        <w:sdtContent>
          <w:r w:rsidR="00FF6ED0">
            <w:rPr>
              <w:sz w:val="20"/>
              <w:szCs w:val="20"/>
            </w:rPr>
            <w:t>New School University</w:t>
          </w:r>
        </w:sdtContent>
      </w:sdt>
      <w:r w:rsidR="00FF6ED0">
        <w:rPr>
          <w:sz w:val="20"/>
          <w:szCs w:val="20"/>
        </w:rPr>
        <w:br w:type="column"/>
      </w:r>
      <w:sdt>
        <w:sdtPr>
          <w:rPr>
            <w:sz w:val="20"/>
            <w:szCs w:val="20"/>
          </w:rPr>
          <w:id w:val="578814176"/>
          <w:placeholder>
            <w:docPart w:val="FF421DB016114CF8ADA5FE479315DF1A"/>
          </w:placeholder>
          <w:text/>
        </w:sdtPr>
        <w:sdtContent>
          <w:r w:rsidR="00FF6ED0">
            <w:rPr>
              <w:sz w:val="20"/>
              <w:szCs w:val="20"/>
            </w:rPr>
            <w:t>New York</w:t>
          </w:r>
        </w:sdtContent>
      </w:sdt>
      <w:r w:rsidR="00FF6ED0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578814177"/>
          <w:placeholder>
            <w:docPart w:val="C0ED568B9FF14EC1BC87430C5522936A"/>
          </w:placeholder>
          <w:text/>
        </w:sdtPr>
        <w:sdtContent>
          <w:r w:rsidR="00FF6ED0">
            <w:rPr>
              <w:sz w:val="20"/>
              <w:szCs w:val="20"/>
            </w:rPr>
            <w:t>NY</w:t>
          </w:r>
        </w:sdtContent>
      </w:sdt>
    </w:p>
    <w:p w:rsidR="00FF6ED0" w:rsidRDefault="00FF6ED0" w:rsidP="00FF6ED0">
      <w:pPr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0"/>
          <w:szCs w:val="20"/>
        </w:rPr>
        <w:sectPr w:rsidR="00FF6ED0">
          <w:type w:val="continuous"/>
          <w:pgSz w:w="12240" w:h="15840"/>
          <w:pgMar w:top="1440" w:right="1440" w:bottom="1440" w:left="1440" w:header="720" w:footer="720" w:gutter="0"/>
          <w:cols w:num="3" w:space="720"/>
        </w:sectPr>
      </w:pPr>
    </w:p>
    <w:sdt>
      <w:sdtPr>
        <w:rPr>
          <w:sz w:val="20"/>
          <w:szCs w:val="20"/>
        </w:rPr>
        <w:id w:val="578814178"/>
        <w:placeholder>
          <w:docPart w:val="5B6E2990A0784618984E0288AA367776"/>
        </w:placeholder>
        <w:text/>
      </w:sdtPr>
      <w:sdtContent>
        <w:p w:rsidR="00FF6ED0" w:rsidRPr="00CB5BC9" w:rsidRDefault="00CB5BC9" w:rsidP="006C5D9D">
          <w:pPr>
            <w:pStyle w:val="ListParagraph"/>
            <w:numPr>
              <w:ilvl w:val="0"/>
              <w:numId w:val="11"/>
            </w:numPr>
            <w:spacing w:line="240" w:lineRule="auto"/>
            <w:rPr>
              <w:sz w:val="20"/>
              <w:szCs w:val="20"/>
            </w:rPr>
          </w:pPr>
          <w:r w:rsidRPr="00CB5BC9">
            <w:rPr>
              <w:sz w:val="20"/>
              <w:szCs w:val="20"/>
            </w:rPr>
            <w:t>Studied with Eric Reed, Geri Allen, Benny Green, Gerard D’Angelo and Gary Dial</w:t>
          </w:r>
        </w:p>
      </w:sdtContent>
    </w:sdt>
    <w:p w:rsidR="00FF6ED0" w:rsidRDefault="001A2750" w:rsidP="006C5D9D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578814179"/>
          <w:placeholder>
            <w:docPart w:val="783BA1A99771441F8CBF48B5F63AFA29"/>
          </w:placeholder>
          <w:text/>
        </w:sdtPr>
        <w:sdtContent>
          <w:r w:rsidR="00CB5BC9" w:rsidRPr="00CB5BC9">
            <w:rPr>
              <w:sz w:val="20"/>
              <w:szCs w:val="20"/>
            </w:rPr>
            <w:t>Attended advanced ear training, harmony and theory</w:t>
          </w:r>
          <w:r w:rsidR="00CB5BC9">
            <w:rPr>
              <w:sz w:val="20"/>
              <w:szCs w:val="20"/>
            </w:rPr>
            <w:t>, combo, jazz history,</w:t>
          </w:r>
          <w:r w:rsidR="00F15632">
            <w:rPr>
              <w:sz w:val="20"/>
              <w:szCs w:val="20"/>
            </w:rPr>
            <w:t xml:space="preserve"> </w:t>
          </w:r>
          <w:r w:rsidR="00CB5BC9">
            <w:rPr>
              <w:sz w:val="20"/>
              <w:szCs w:val="20"/>
            </w:rPr>
            <w:t>advanced arranging</w:t>
          </w:r>
        </w:sdtContent>
      </w:sdt>
    </w:p>
    <w:p w:rsidR="00CB5BC9" w:rsidRPr="00A97A21" w:rsidRDefault="00CB5BC9" w:rsidP="006C5D9D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  <w:sectPr w:rsidR="00CB5BC9" w:rsidRPr="00A97A2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z w:val="20"/>
          <w:szCs w:val="20"/>
        </w:rPr>
        <w:t>Auditioned and was selected for Sonny Rollins, Monk, Big Band, Art Blakey, and Charlie Parker</w:t>
      </w:r>
      <w:r w:rsidR="004E1527">
        <w:rPr>
          <w:sz w:val="20"/>
          <w:szCs w:val="20"/>
        </w:rPr>
        <w:t xml:space="preserve">, </w:t>
      </w:r>
      <w:r w:rsidR="006C5D9D">
        <w:rPr>
          <w:sz w:val="20"/>
          <w:szCs w:val="20"/>
        </w:rPr>
        <w:t xml:space="preserve">and </w:t>
      </w:r>
      <w:r w:rsidR="004E1527">
        <w:rPr>
          <w:sz w:val="20"/>
          <w:szCs w:val="20"/>
        </w:rPr>
        <w:t xml:space="preserve">Herbie Hancock </w:t>
      </w:r>
      <w:r>
        <w:rPr>
          <w:sz w:val="20"/>
          <w:szCs w:val="20"/>
        </w:rPr>
        <w:t>ense</w:t>
      </w:r>
      <w:r w:rsidR="000958AC">
        <w:rPr>
          <w:sz w:val="20"/>
          <w:szCs w:val="20"/>
        </w:rPr>
        <w:t>mbl</w:t>
      </w:r>
    </w:p>
    <w:p w:rsidR="00CB1802" w:rsidRPr="00A97A21" w:rsidRDefault="00CB1802" w:rsidP="00A97A21">
      <w:pPr>
        <w:pStyle w:val="Subtitle"/>
        <w:spacing w:line="240" w:lineRule="auto"/>
        <w:rPr>
          <w:sz w:val="20"/>
          <w:szCs w:val="20"/>
        </w:rPr>
        <w:sectPr w:rsidR="00CB1802" w:rsidRPr="00A97A2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4833" w:rsidRDefault="009E4833" w:rsidP="007B0895">
      <w:pPr>
        <w:spacing w:after="0" w:line="240" w:lineRule="auto"/>
        <w:sectPr w:rsidR="009E4833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166EBF" w:rsidRPr="00DC2E8A" w:rsidRDefault="00166EBF" w:rsidP="00166EBF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lastRenderedPageBreak/>
        <w:t>Gigs and Performing Experience</w:t>
      </w:r>
    </w:p>
    <w:p w:rsidR="009E4833" w:rsidRDefault="009E4833" w:rsidP="00CE173A">
      <w:pPr>
        <w:pStyle w:val="Heading2"/>
        <w:shd w:val="clear" w:color="auto" w:fill="DBE5F1" w:themeFill="accent1" w:themeFillTint="33"/>
        <w:spacing w:line="240" w:lineRule="auto"/>
        <w:sectPr w:rsidR="009E4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4BEF" w:rsidRPr="00DC2E8A" w:rsidRDefault="001A2750" w:rsidP="007B0895">
      <w:pPr>
        <w:pStyle w:val="Subtitle"/>
        <w:spacing w:line="240" w:lineRule="auto"/>
        <w:rPr>
          <w:sz w:val="20"/>
          <w:szCs w:val="20"/>
        </w:rPr>
        <w:sectPr w:rsidR="00AE4BEF" w:rsidRPr="00DC2E8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sdt>
        <w:sdtPr>
          <w:rPr>
            <w:sz w:val="20"/>
            <w:szCs w:val="20"/>
          </w:rPr>
          <w:id w:val="97206560"/>
          <w:placeholder>
            <w:docPart w:val="9F69526F21564C9191EF8F89F4BB46C6"/>
          </w:placeholder>
          <w:text/>
        </w:sdtPr>
        <w:sdtContent>
          <w:r w:rsidR="004E1527">
            <w:rPr>
              <w:sz w:val="20"/>
              <w:szCs w:val="20"/>
            </w:rPr>
            <w:t>2001</w:t>
          </w:r>
        </w:sdtContent>
      </w:sdt>
      <w:r w:rsidR="00F87D55" w:rsidRPr="00DC2E8A">
        <w:rPr>
          <w:sz w:val="20"/>
          <w:szCs w:val="20"/>
        </w:rPr>
        <w:t xml:space="preserve">— </w:t>
      </w:r>
      <w:sdt>
        <w:sdtPr>
          <w:rPr>
            <w:sz w:val="20"/>
            <w:szCs w:val="20"/>
          </w:rPr>
          <w:id w:val="97206563"/>
          <w:placeholder>
            <w:docPart w:val="D0F004EAC1014AEF971A20269ED5CA3C"/>
          </w:placeholder>
          <w:text/>
        </w:sdtPr>
        <w:sdtContent>
          <w:r w:rsidR="008A52B4">
            <w:rPr>
              <w:sz w:val="20"/>
              <w:szCs w:val="20"/>
            </w:rPr>
            <w:t>2010</w:t>
          </w:r>
        </w:sdtContent>
      </w:sdt>
      <w:r w:rsidR="009E4833" w:rsidRPr="00DC2E8A">
        <w:rPr>
          <w:sz w:val="20"/>
          <w:szCs w:val="20"/>
        </w:rPr>
        <w:t xml:space="preserve"> </w:t>
      </w:r>
      <w:r w:rsidR="009E4833" w:rsidRPr="00DC2E8A">
        <w:rPr>
          <w:sz w:val="20"/>
          <w:szCs w:val="20"/>
        </w:rPr>
        <w:br w:type="column"/>
      </w:r>
      <w:r w:rsidR="00AE4BEF" w:rsidRPr="00DC2E8A">
        <w:rPr>
          <w:sz w:val="20"/>
          <w:szCs w:val="20"/>
        </w:rPr>
        <w:lastRenderedPageBreak/>
        <w:br w:type="column"/>
      </w:r>
      <w:sdt>
        <w:sdtPr>
          <w:rPr>
            <w:sz w:val="20"/>
            <w:szCs w:val="20"/>
          </w:rPr>
          <w:id w:val="97206567"/>
          <w:placeholder>
            <w:docPart w:val="21C341B49E4E47AC8E7890D02C95FA8A"/>
          </w:placeholder>
          <w:text/>
        </w:sdtPr>
        <w:sdtContent>
          <w:r w:rsidR="00230109">
            <w:rPr>
              <w:sz w:val="20"/>
              <w:szCs w:val="20"/>
            </w:rPr>
            <w:t>Boston</w:t>
          </w:r>
        </w:sdtContent>
      </w:sdt>
      <w:r w:rsidR="00AE4BEF" w:rsidRPr="00DC2E8A">
        <w:rPr>
          <w:sz w:val="20"/>
          <w:szCs w:val="20"/>
        </w:rPr>
        <w:t xml:space="preserve">, </w:t>
      </w:r>
      <w:sdt>
        <w:sdtPr>
          <w:rPr>
            <w:sz w:val="20"/>
            <w:szCs w:val="20"/>
          </w:rPr>
          <w:id w:val="97206569"/>
          <w:placeholder>
            <w:docPart w:val="66F97978B96C4D80B7E0F1ADF7AD9018"/>
          </w:placeholder>
          <w:text/>
        </w:sdtPr>
        <w:sdtContent>
          <w:r w:rsidR="00230109">
            <w:rPr>
              <w:sz w:val="20"/>
              <w:szCs w:val="20"/>
            </w:rPr>
            <w:t>MA</w:t>
          </w:r>
        </w:sdtContent>
      </w:sdt>
    </w:p>
    <w:p w:rsidR="00230109" w:rsidRDefault="00AE4BEF" w:rsidP="00230109">
      <w:pPr>
        <w:spacing w:after="0" w:line="240" w:lineRule="auto"/>
        <w:rPr>
          <w:sz w:val="20"/>
          <w:szCs w:val="20"/>
        </w:rPr>
      </w:pPr>
      <w:r w:rsidRPr="00DC2E8A">
        <w:rPr>
          <w:rStyle w:val="Strong"/>
        </w:rPr>
        <w:lastRenderedPageBreak/>
        <w:tab/>
      </w:r>
      <w:r w:rsidR="00230109" w:rsidRPr="00230109">
        <w:rPr>
          <w:sz w:val="20"/>
          <w:szCs w:val="20"/>
        </w:rPr>
        <w:t>Weddings, Bar Mitzvahs and Galas – Brenden Lowe Trio and Quartet</w:t>
      </w:r>
      <w:r w:rsidR="00230109" w:rsidRPr="00230109">
        <w:rPr>
          <w:sz w:val="20"/>
          <w:szCs w:val="20"/>
        </w:rPr>
        <w:br/>
      </w:r>
      <w:r w:rsidR="00230109">
        <w:rPr>
          <w:sz w:val="20"/>
          <w:szCs w:val="20"/>
        </w:rPr>
        <w:tab/>
        <w:t>Boarders Book Store – Ches</w:t>
      </w:r>
      <w:r w:rsidR="00CF2F57">
        <w:rPr>
          <w:sz w:val="20"/>
          <w:szCs w:val="20"/>
        </w:rPr>
        <w:t>t</w:t>
      </w:r>
      <w:r w:rsidR="00230109">
        <w:rPr>
          <w:sz w:val="20"/>
          <w:szCs w:val="20"/>
        </w:rPr>
        <w:t xml:space="preserve">nut Hill, Framingham, </w:t>
      </w:r>
      <w:r w:rsidR="00230109">
        <w:rPr>
          <w:sz w:val="20"/>
          <w:szCs w:val="20"/>
        </w:rPr>
        <w:tab/>
      </w:r>
    </w:p>
    <w:p w:rsidR="001475A0" w:rsidRDefault="00230109" w:rsidP="00230109">
      <w:pPr>
        <w:spacing w:after="0" w:line="240" w:lineRule="auto"/>
        <w:ind w:firstLine="720"/>
        <w:rPr>
          <w:sz w:val="20"/>
          <w:szCs w:val="20"/>
        </w:rPr>
      </w:pPr>
      <w:r w:rsidRPr="00230109">
        <w:rPr>
          <w:sz w:val="20"/>
          <w:szCs w:val="20"/>
        </w:rPr>
        <w:t>Brookline Music School and Brookline High Schoo</w:t>
      </w:r>
    </w:p>
    <w:p w:rsidR="00230109" w:rsidRPr="00230109" w:rsidRDefault="001475A0" w:rsidP="001475A0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Brookline Musicals – Alice and Wonderland, Damn Yankees</w:t>
      </w:r>
      <w:r w:rsidR="00230109" w:rsidRPr="00230109">
        <w:rPr>
          <w:sz w:val="20"/>
          <w:szCs w:val="20"/>
        </w:rPr>
        <w:br/>
      </w:r>
      <w:r w:rsidR="00CF2F57">
        <w:rPr>
          <w:sz w:val="20"/>
          <w:szCs w:val="20"/>
        </w:rPr>
        <w:tab/>
      </w:r>
      <w:r w:rsidR="00230109" w:rsidRPr="00230109">
        <w:rPr>
          <w:sz w:val="20"/>
          <w:szCs w:val="20"/>
        </w:rPr>
        <w:t>Berklee High School Jazz Festival</w:t>
      </w:r>
      <w:r w:rsidR="00230109" w:rsidRPr="00230109">
        <w:rPr>
          <w:sz w:val="20"/>
          <w:szCs w:val="20"/>
        </w:rPr>
        <w:br/>
      </w:r>
      <w:r w:rsidR="00CF2F57">
        <w:rPr>
          <w:sz w:val="20"/>
          <w:szCs w:val="20"/>
        </w:rPr>
        <w:tab/>
      </w:r>
      <w:r w:rsidR="00230109" w:rsidRPr="00230109">
        <w:rPr>
          <w:sz w:val="20"/>
          <w:szCs w:val="20"/>
        </w:rPr>
        <w:t xml:space="preserve">Berklee College Summer Performance Program </w:t>
      </w:r>
      <w:r w:rsidR="00230109" w:rsidRPr="00230109">
        <w:rPr>
          <w:sz w:val="20"/>
          <w:szCs w:val="20"/>
        </w:rPr>
        <w:br/>
      </w:r>
      <w:r w:rsidR="00230109" w:rsidRPr="00230109">
        <w:rPr>
          <w:sz w:val="20"/>
          <w:szCs w:val="20"/>
        </w:rPr>
        <w:tab/>
        <w:t xml:space="preserve">Brookline Community Service for Victims of World Trade Center Attack </w:t>
      </w:r>
      <w:r w:rsidR="00230109" w:rsidRPr="00230109">
        <w:rPr>
          <w:sz w:val="20"/>
          <w:szCs w:val="20"/>
        </w:rPr>
        <w:br/>
      </w:r>
      <w:r w:rsidR="00230109" w:rsidRPr="00230109">
        <w:rPr>
          <w:sz w:val="20"/>
          <w:szCs w:val="20"/>
        </w:rPr>
        <w:tab/>
        <w:t>Technology Conference, Sheraton Host Hotel, Sturbridge, MA</w:t>
      </w:r>
    </w:p>
    <w:p w:rsidR="00230109" w:rsidRPr="00230109" w:rsidRDefault="00230109" w:rsidP="008A52B4">
      <w:pPr>
        <w:spacing w:after="0" w:line="240" w:lineRule="auto"/>
        <w:ind w:left="720"/>
        <w:rPr>
          <w:sz w:val="20"/>
          <w:szCs w:val="20"/>
        </w:rPr>
      </w:pPr>
      <w:r w:rsidRPr="00230109">
        <w:rPr>
          <w:sz w:val="20"/>
          <w:szCs w:val="20"/>
        </w:rPr>
        <w:t>Brookline Music</w:t>
      </w:r>
      <w:r w:rsidR="008A52B4">
        <w:rPr>
          <w:sz w:val="20"/>
          <w:szCs w:val="20"/>
        </w:rPr>
        <w:t xml:space="preserve"> School and Brookline Chorus – Q</w:t>
      </w:r>
      <w:r w:rsidRPr="00230109">
        <w:rPr>
          <w:sz w:val="20"/>
          <w:szCs w:val="20"/>
        </w:rPr>
        <w:t>uartet</w:t>
      </w:r>
    </w:p>
    <w:p w:rsidR="00230109" w:rsidRDefault="00230109" w:rsidP="008A52B4">
      <w:pPr>
        <w:spacing w:after="0" w:line="240" w:lineRule="auto"/>
        <w:rPr>
          <w:sz w:val="20"/>
          <w:szCs w:val="20"/>
        </w:rPr>
      </w:pPr>
      <w:r w:rsidRPr="00230109">
        <w:rPr>
          <w:sz w:val="20"/>
          <w:szCs w:val="20"/>
        </w:rPr>
        <w:tab/>
        <w:t>Ryles Jazz Club, Cambridge, MA with the John Purcell Jazz Ensemble</w:t>
      </w:r>
    </w:p>
    <w:p w:rsidR="008A52B4" w:rsidRDefault="008A52B4" w:rsidP="008A52B4">
      <w:pPr>
        <w:spacing w:after="0" w:line="240" w:lineRule="auto"/>
        <w:rPr>
          <w:sz w:val="20"/>
          <w:szCs w:val="20"/>
        </w:rPr>
      </w:pPr>
    </w:p>
    <w:p w:rsidR="008A52B4" w:rsidRPr="00230109" w:rsidRDefault="008A52B4" w:rsidP="008A52B4">
      <w:pPr>
        <w:spacing w:after="0" w:line="240" w:lineRule="auto"/>
        <w:rPr>
          <w:sz w:val="20"/>
          <w:szCs w:val="20"/>
        </w:rPr>
      </w:pPr>
    </w:p>
    <w:p w:rsidR="00230109" w:rsidRDefault="001A2750" w:rsidP="008A52B4">
      <w:pPr>
        <w:spacing w:line="240" w:lineRule="auto"/>
        <w:rPr>
          <w:rFonts w:asciiTheme="majorHAnsi" w:hAnsiTheme="majorHAnsi"/>
          <w:i/>
          <w:color w:val="4F81BD" w:themeColor="accent1"/>
          <w:sz w:val="20"/>
          <w:szCs w:val="20"/>
        </w:rPr>
      </w:pPr>
      <w:sdt>
        <w:sdtPr>
          <w:rPr>
            <w:rFonts w:asciiTheme="majorHAnsi" w:hAnsiTheme="majorHAnsi"/>
            <w:i/>
            <w:color w:val="4F81BD" w:themeColor="accent1"/>
            <w:sz w:val="20"/>
            <w:szCs w:val="20"/>
          </w:rPr>
          <w:id w:val="578814254"/>
          <w:placeholder>
            <w:docPart w:val="0ABCEB1A8EF14E0697D7A2669B2DB0F0"/>
          </w:placeholder>
          <w:text/>
        </w:sdtPr>
        <w:sdtContent>
          <w:r w:rsidR="008A52B4" w:rsidRPr="008A52B4">
            <w:rPr>
              <w:rFonts w:asciiTheme="majorHAnsi" w:hAnsiTheme="majorHAnsi"/>
              <w:i/>
              <w:color w:val="4F81BD" w:themeColor="accent1"/>
              <w:sz w:val="20"/>
              <w:szCs w:val="20"/>
            </w:rPr>
            <w:t>2010-Present</w:t>
          </w:r>
        </w:sdtContent>
      </w:sdt>
      <w:r w:rsidR="008A52B4">
        <w:rPr>
          <w:rFonts w:asciiTheme="majorHAnsi" w:hAnsiTheme="majorHAnsi"/>
          <w:i/>
          <w:color w:val="4F81BD" w:themeColor="accent1"/>
          <w:sz w:val="20"/>
          <w:szCs w:val="20"/>
        </w:rPr>
        <w:t xml:space="preserve">                                            </w:t>
      </w:r>
      <w:r w:rsidR="008A52B4">
        <w:rPr>
          <w:rFonts w:asciiTheme="majorHAnsi" w:hAnsiTheme="majorHAnsi"/>
          <w:i/>
          <w:color w:val="4F81BD" w:themeColor="accent1"/>
          <w:sz w:val="20"/>
          <w:szCs w:val="20"/>
        </w:rPr>
        <w:tab/>
      </w:r>
      <w:r w:rsidR="008A52B4">
        <w:rPr>
          <w:rFonts w:asciiTheme="majorHAnsi" w:hAnsiTheme="majorHAnsi"/>
          <w:i/>
          <w:color w:val="4F81BD" w:themeColor="accent1"/>
          <w:sz w:val="20"/>
          <w:szCs w:val="20"/>
        </w:rPr>
        <w:tab/>
      </w:r>
      <w:r w:rsidR="008A52B4">
        <w:rPr>
          <w:rFonts w:asciiTheme="majorHAnsi" w:hAnsiTheme="majorHAnsi"/>
          <w:i/>
          <w:color w:val="4F81BD" w:themeColor="accent1"/>
          <w:sz w:val="20"/>
          <w:szCs w:val="20"/>
        </w:rPr>
        <w:tab/>
      </w:r>
      <w:r w:rsidR="008A52B4">
        <w:rPr>
          <w:rFonts w:asciiTheme="majorHAnsi" w:hAnsiTheme="majorHAnsi"/>
          <w:i/>
          <w:color w:val="4F81BD" w:themeColor="accent1"/>
          <w:sz w:val="20"/>
          <w:szCs w:val="20"/>
        </w:rPr>
        <w:tab/>
      </w:r>
      <w:r w:rsidR="008A52B4">
        <w:rPr>
          <w:rFonts w:asciiTheme="majorHAnsi" w:hAnsiTheme="majorHAnsi"/>
          <w:i/>
          <w:color w:val="4F81BD" w:themeColor="accent1"/>
          <w:sz w:val="20"/>
          <w:szCs w:val="20"/>
        </w:rPr>
        <w:tab/>
      </w:r>
      <w:sdt>
        <w:sdtPr>
          <w:rPr>
            <w:rFonts w:asciiTheme="majorHAnsi" w:hAnsiTheme="majorHAnsi"/>
            <w:i/>
            <w:color w:val="4F81BD" w:themeColor="accent1"/>
            <w:sz w:val="20"/>
            <w:szCs w:val="20"/>
          </w:rPr>
          <w:id w:val="578814263"/>
          <w:placeholder>
            <w:docPart w:val="DBBF547815744DC7BC8C999A60866F12"/>
          </w:placeholder>
          <w:text/>
        </w:sdtPr>
        <w:sdtContent>
          <w:r w:rsidR="008A52B4">
            <w:rPr>
              <w:rFonts w:asciiTheme="majorHAnsi" w:hAnsiTheme="majorHAnsi"/>
              <w:i/>
              <w:color w:val="4F81BD" w:themeColor="accent1"/>
              <w:sz w:val="20"/>
              <w:szCs w:val="20"/>
            </w:rPr>
            <w:t>Sacramento</w:t>
          </w:r>
          <w:r w:rsidR="00CF2F57">
            <w:rPr>
              <w:rFonts w:asciiTheme="majorHAnsi" w:hAnsiTheme="majorHAnsi"/>
              <w:i/>
              <w:color w:val="4F81BD" w:themeColor="accent1"/>
              <w:sz w:val="20"/>
              <w:szCs w:val="20"/>
            </w:rPr>
            <w:t xml:space="preserve">, </w:t>
          </w:r>
          <w:r w:rsidR="008A52B4">
            <w:rPr>
              <w:rFonts w:asciiTheme="majorHAnsi" w:hAnsiTheme="majorHAnsi"/>
              <w:i/>
              <w:color w:val="4F81BD" w:themeColor="accent1"/>
              <w:sz w:val="20"/>
              <w:szCs w:val="20"/>
            </w:rPr>
            <w:t>CA</w:t>
          </w:r>
        </w:sdtContent>
      </w:sdt>
    </w:p>
    <w:p w:rsidR="00E64429" w:rsidRDefault="00E64429" w:rsidP="008A52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UOP Jazz Camp – Jazz Choir Accompanist </w:t>
      </w:r>
    </w:p>
    <w:p w:rsidR="008A52B4" w:rsidRDefault="00142928" w:rsidP="008A52B4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Red Lion Hotel –</w:t>
      </w:r>
      <w:r w:rsidR="007C76D5">
        <w:rPr>
          <w:sz w:val="20"/>
          <w:szCs w:val="20"/>
        </w:rPr>
        <w:t xml:space="preserve"> JB’s Lounge</w:t>
      </w:r>
      <w:r w:rsidR="00166EBF">
        <w:rPr>
          <w:sz w:val="20"/>
          <w:szCs w:val="20"/>
        </w:rPr>
        <w:t xml:space="preserve"> Jazz Club</w:t>
      </w:r>
      <w:r w:rsidR="007C76D5">
        <w:rPr>
          <w:sz w:val="20"/>
          <w:szCs w:val="20"/>
        </w:rPr>
        <w:t xml:space="preserve"> </w:t>
      </w:r>
      <w:r w:rsidR="008A52B4">
        <w:rPr>
          <w:sz w:val="20"/>
          <w:szCs w:val="20"/>
        </w:rPr>
        <w:t xml:space="preserve"> </w:t>
      </w:r>
      <w:r w:rsidR="008A52B4">
        <w:rPr>
          <w:sz w:val="20"/>
          <w:szCs w:val="20"/>
        </w:rPr>
        <w:tab/>
      </w:r>
    </w:p>
    <w:p w:rsidR="007C76D5" w:rsidRDefault="007C76D5" w:rsidP="007C76D5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Run a Jam session at Capitol Garage every Tuesday Night</w:t>
      </w:r>
    </w:p>
    <w:p w:rsidR="007C76D5" w:rsidRDefault="00501F0F" w:rsidP="007C76D5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Winerie</w:t>
      </w:r>
      <w:r w:rsidR="00B54B66">
        <w:rPr>
          <w:sz w:val="20"/>
          <w:szCs w:val="20"/>
        </w:rPr>
        <w:t>s</w:t>
      </w:r>
      <w:r w:rsidR="00B3505F">
        <w:rPr>
          <w:sz w:val="20"/>
          <w:szCs w:val="20"/>
        </w:rPr>
        <w:t>,</w:t>
      </w:r>
      <w:r w:rsidR="00B54B66">
        <w:rPr>
          <w:sz w:val="20"/>
          <w:szCs w:val="20"/>
        </w:rPr>
        <w:t xml:space="preserve"> </w:t>
      </w:r>
      <w:r w:rsidR="00CF2F57">
        <w:rPr>
          <w:sz w:val="20"/>
          <w:szCs w:val="20"/>
        </w:rPr>
        <w:t>Hotel</w:t>
      </w:r>
      <w:r w:rsidR="00B3505F">
        <w:rPr>
          <w:sz w:val="20"/>
          <w:szCs w:val="20"/>
        </w:rPr>
        <w:t>s</w:t>
      </w:r>
      <w:r w:rsidR="00CF2F57">
        <w:rPr>
          <w:sz w:val="20"/>
          <w:szCs w:val="20"/>
        </w:rPr>
        <w:t>,</w:t>
      </w:r>
      <w:r w:rsidR="007C76D5">
        <w:rPr>
          <w:sz w:val="20"/>
          <w:szCs w:val="20"/>
        </w:rPr>
        <w:t xml:space="preserve"> Private Parties,</w:t>
      </w:r>
    </w:p>
    <w:p w:rsidR="007C76D5" w:rsidRDefault="00B23D40" w:rsidP="007C76D5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Moonlight Swing Big Band</w:t>
      </w:r>
    </w:p>
    <w:p w:rsidR="00B23D40" w:rsidRDefault="00B23D40" w:rsidP="007C76D5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Ron Cunha Big Band</w:t>
      </w:r>
    </w:p>
    <w:p w:rsidR="007C76D5" w:rsidRDefault="007C76D5" w:rsidP="007C76D5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Sacramento State University Concerts for students</w:t>
      </w:r>
    </w:p>
    <w:p w:rsidR="004A00E0" w:rsidRPr="00B3505F" w:rsidRDefault="00B3505F" w:rsidP="00B3505F">
      <w:pPr>
        <w:spacing w:after="0" w:line="240" w:lineRule="auto"/>
        <w:ind w:firstLine="720"/>
        <w:rPr>
          <w:sz w:val="20"/>
          <w:szCs w:val="20"/>
        </w:rPr>
        <w:sectPr w:rsidR="004A00E0" w:rsidRPr="00B3505F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sz w:val="20"/>
          <w:szCs w:val="20"/>
        </w:rPr>
        <w:t>Grand Opening for Grocery Store, Senior Homes, Hotels, Casinos</w:t>
      </w:r>
    </w:p>
    <w:p w:rsidR="007B0895" w:rsidRPr="007B0895" w:rsidRDefault="007B0895" w:rsidP="001538CC">
      <w:pPr>
        <w:spacing w:line="240" w:lineRule="auto"/>
        <w:sectPr w:rsidR="007B0895" w:rsidRPr="007B089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0895" w:rsidRDefault="007B0895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lastRenderedPageBreak/>
        <w:t>Personal Interests</w:t>
      </w:r>
    </w:p>
    <w:sdt>
      <w:sdtPr>
        <w:rPr>
          <w:sz w:val="20"/>
          <w:szCs w:val="20"/>
        </w:rPr>
        <w:id w:val="100504856"/>
        <w:placeholder>
          <w:docPart w:val="C57F644D86244064BD4267415AFF1A51"/>
        </w:placeholder>
        <w:text/>
      </w:sdtPr>
      <w:sdtContent>
        <w:p w:rsidR="007B0895" w:rsidRPr="0031601F" w:rsidRDefault="007223E9" w:rsidP="007B0895">
          <w:pPr>
            <w:pStyle w:val="ListParagraph"/>
            <w:spacing w:line="240" w:lineRule="auto"/>
            <w:rPr>
              <w:sz w:val="20"/>
              <w:szCs w:val="20"/>
            </w:rPr>
          </w:pPr>
          <w:r w:rsidRPr="0031601F">
            <w:rPr>
              <w:sz w:val="20"/>
              <w:szCs w:val="20"/>
            </w:rPr>
            <w:t>Aviation</w:t>
          </w:r>
        </w:p>
      </w:sdtContent>
    </w:sdt>
    <w:sdt>
      <w:sdtPr>
        <w:rPr>
          <w:sz w:val="20"/>
          <w:szCs w:val="20"/>
        </w:rPr>
        <w:id w:val="100504858"/>
        <w:placeholder>
          <w:docPart w:val="2E630CE4637D466BBDB9E7FD5798DE7F"/>
        </w:placeholder>
        <w:text/>
      </w:sdtPr>
      <w:sdtContent>
        <w:p w:rsidR="007B0895" w:rsidRPr="0031601F" w:rsidRDefault="007223E9" w:rsidP="007B0895">
          <w:pPr>
            <w:pStyle w:val="ListParagraph"/>
            <w:spacing w:line="240" w:lineRule="auto"/>
            <w:rPr>
              <w:sz w:val="20"/>
              <w:szCs w:val="20"/>
            </w:rPr>
          </w:pPr>
          <w:r w:rsidRPr="0031601F">
            <w:rPr>
              <w:sz w:val="20"/>
              <w:szCs w:val="20"/>
            </w:rPr>
            <w:t>Hockey</w:t>
          </w:r>
        </w:p>
      </w:sdtContent>
    </w:sdt>
    <w:sdt>
      <w:sdtPr>
        <w:rPr>
          <w:sz w:val="20"/>
          <w:szCs w:val="20"/>
        </w:rPr>
        <w:id w:val="100504859"/>
        <w:placeholder>
          <w:docPart w:val="383BFF9057194867BDE10A72C6F8AD21"/>
        </w:placeholder>
        <w:text/>
      </w:sdtPr>
      <w:sdtContent>
        <w:p w:rsidR="007B0895" w:rsidRPr="0031601F" w:rsidRDefault="007223E9" w:rsidP="007B0895">
          <w:pPr>
            <w:pStyle w:val="ListParagraph"/>
            <w:spacing w:line="240" w:lineRule="auto"/>
            <w:rPr>
              <w:sz w:val="20"/>
              <w:szCs w:val="20"/>
            </w:rPr>
          </w:pPr>
          <w:r w:rsidRPr="0031601F">
            <w:rPr>
              <w:sz w:val="20"/>
              <w:szCs w:val="20"/>
            </w:rPr>
            <w:t>Personal Training, Fitness</w:t>
          </w:r>
        </w:p>
      </w:sdtContent>
    </w:sdt>
    <w:sdt>
      <w:sdtPr>
        <w:rPr>
          <w:sz w:val="20"/>
          <w:szCs w:val="20"/>
        </w:rPr>
        <w:id w:val="100504860"/>
        <w:placeholder>
          <w:docPart w:val="11828C1EE52F41FBB3B74BCFB2B6E65B"/>
        </w:placeholder>
        <w:text/>
      </w:sdtPr>
      <w:sdtContent>
        <w:p w:rsidR="007B0895" w:rsidRPr="0031601F" w:rsidRDefault="0031601F" w:rsidP="007B0895">
          <w:pPr>
            <w:pStyle w:val="ListParagraph"/>
            <w:spacing w:line="240" w:lineRule="auto"/>
            <w:rPr>
              <w:sz w:val="20"/>
              <w:szCs w:val="20"/>
            </w:rPr>
          </w:pPr>
          <w:r w:rsidRPr="0031601F">
            <w:rPr>
              <w:sz w:val="20"/>
              <w:szCs w:val="20"/>
            </w:rPr>
            <w:t>Business</w:t>
          </w:r>
        </w:p>
      </w:sdtContent>
    </w:sdt>
    <w:p w:rsidR="00AE4BEF" w:rsidRDefault="00AE4BEF" w:rsidP="00CE173A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</w:pPr>
      <w:r>
        <w:t>References</w:t>
      </w:r>
    </w:p>
    <w:p w:rsidR="00B23D40" w:rsidRDefault="00B23D40" w:rsidP="00B23D40">
      <w:pPr>
        <w:pStyle w:val="ListParagraph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Steve Roach (916-278-7987) - Director of Jazz Studies at Sacramento State University</w:t>
      </w:r>
    </w:p>
    <w:p w:rsidR="00B23D40" w:rsidRDefault="00B23D40" w:rsidP="00B23D40">
      <w:pPr>
        <w:pStyle w:val="ListParagraph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Joe Mazzeferro (209-667-3353) – Director of Jazz Studies at Turlock University</w:t>
      </w:r>
    </w:p>
    <w:p w:rsidR="00B23D40" w:rsidRPr="00B23D40" w:rsidRDefault="00B23D40" w:rsidP="00B23D40">
      <w:pPr>
        <w:pStyle w:val="ListParagraph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Dr. Griffith (530-386-2513) – College friend, Doctorate from Colorado University in Jazz Education</w:t>
      </w:r>
    </w:p>
    <w:p w:rsidR="00B60FC4" w:rsidRPr="00DC2E8A" w:rsidRDefault="00B60FC4" w:rsidP="00B60FC4">
      <w:pPr>
        <w:pStyle w:val="Heading1"/>
        <w:pBdr>
          <w:bottom w:val="single" w:sz="4" w:space="1" w:color="4F81BD" w:themeColor="accent1"/>
        </w:pBdr>
        <w:shd w:val="clear" w:color="auto" w:fill="C6D9F1" w:themeFill="text2" w:themeFillTint="33"/>
        <w:spacing w:line="240" w:lineRule="auto"/>
        <w:sectPr w:rsidR="00B60FC4" w:rsidRPr="00DC2E8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C14E8" w:rsidRPr="0031601F" w:rsidRDefault="00B60FC4" w:rsidP="00B23D40">
      <w:pPr>
        <w:spacing w:after="0" w:line="240" w:lineRule="auto"/>
      </w:pPr>
      <w:r>
        <w:lastRenderedPageBreak/>
        <w:t xml:space="preserve"> </w:t>
      </w:r>
    </w:p>
    <w:sectPr w:rsidR="00CC14E8" w:rsidRPr="0031601F" w:rsidSect="00D06385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E5B" w:rsidRDefault="00543E5B" w:rsidP="00CB5BC9">
      <w:pPr>
        <w:spacing w:after="0" w:line="240" w:lineRule="auto"/>
      </w:pPr>
      <w:r>
        <w:separator/>
      </w:r>
    </w:p>
  </w:endnote>
  <w:endnote w:type="continuationSeparator" w:id="1">
    <w:p w:rsidR="00543E5B" w:rsidRDefault="00543E5B" w:rsidP="00CB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E5B" w:rsidRDefault="00543E5B" w:rsidP="00CB5BC9">
      <w:pPr>
        <w:spacing w:after="0" w:line="240" w:lineRule="auto"/>
      </w:pPr>
      <w:r>
        <w:separator/>
      </w:r>
    </w:p>
  </w:footnote>
  <w:footnote w:type="continuationSeparator" w:id="1">
    <w:p w:rsidR="00543E5B" w:rsidRDefault="00543E5B" w:rsidP="00CB5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B35"/>
    <w:multiLevelType w:val="hybridMultilevel"/>
    <w:tmpl w:val="49D00C92"/>
    <w:lvl w:ilvl="0" w:tplc="4574FD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643F58"/>
    <w:multiLevelType w:val="hybridMultilevel"/>
    <w:tmpl w:val="84948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87516F"/>
    <w:multiLevelType w:val="hybridMultilevel"/>
    <w:tmpl w:val="B3EA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2FA1476"/>
    <w:multiLevelType w:val="hybridMultilevel"/>
    <w:tmpl w:val="449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C6E1D"/>
    <w:multiLevelType w:val="hybridMultilevel"/>
    <w:tmpl w:val="3E22E842"/>
    <w:lvl w:ilvl="0" w:tplc="4574FD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7A5F1B"/>
    <w:multiLevelType w:val="hybridMultilevel"/>
    <w:tmpl w:val="D1FEA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241556"/>
    <w:multiLevelType w:val="hybridMultilevel"/>
    <w:tmpl w:val="6EFC4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B8138C"/>
    <w:multiLevelType w:val="hybridMultilevel"/>
    <w:tmpl w:val="4D16ACA6"/>
    <w:lvl w:ilvl="0" w:tplc="4574FD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701FA2"/>
    <w:multiLevelType w:val="hybridMultilevel"/>
    <w:tmpl w:val="857458E2"/>
    <w:lvl w:ilvl="0" w:tplc="4574FD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78B"/>
    <w:rsid w:val="000218AE"/>
    <w:rsid w:val="000259A2"/>
    <w:rsid w:val="00052CC5"/>
    <w:rsid w:val="0006378B"/>
    <w:rsid w:val="000958AC"/>
    <w:rsid w:val="000C1202"/>
    <w:rsid w:val="000E7D85"/>
    <w:rsid w:val="0012102A"/>
    <w:rsid w:val="00123B19"/>
    <w:rsid w:val="001358C4"/>
    <w:rsid w:val="00142928"/>
    <w:rsid w:val="001475A0"/>
    <w:rsid w:val="001538CC"/>
    <w:rsid w:val="00166EBF"/>
    <w:rsid w:val="001A2750"/>
    <w:rsid w:val="001C35B6"/>
    <w:rsid w:val="001F7209"/>
    <w:rsid w:val="00220409"/>
    <w:rsid w:val="00230109"/>
    <w:rsid w:val="002A54D2"/>
    <w:rsid w:val="0031601F"/>
    <w:rsid w:val="003252E4"/>
    <w:rsid w:val="003420F7"/>
    <w:rsid w:val="003538CA"/>
    <w:rsid w:val="00371FDC"/>
    <w:rsid w:val="00373949"/>
    <w:rsid w:val="00387DC5"/>
    <w:rsid w:val="003B0BB1"/>
    <w:rsid w:val="0041572A"/>
    <w:rsid w:val="004206DE"/>
    <w:rsid w:val="004A00E0"/>
    <w:rsid w:val="004E1527"/>
    <w:rsid w:val="00501F0F"/>
    <w:rsid w:val="00543E5B"/>
    <w:rsid w:val="005526A2"/>
    <w:rsid w:val="005A66FB"/>
    <w:rsid w:val="005E667C"/>
    <w:rsid w:val="00641FB3"/>
    <w:rsid w:val="006C266D"/>
    <w:rsid w:val="006C5D9D"/>
    <w:rsid w:val="006F7DD6"/>
    <w:rsid w:val="007175FE"/>
    <w:rsid w:val="007219A4"/>
    <w:rsid w:val="007223E9"/>
    <w:rsid w:val="007B0895"/>
    <w:rsid w:val="007C76D5"/>
    <w:rsid w:val="007F3B4C"/>
    <w:rsid w:val="008A52B4"/>
    <w:rsid w:val="008C6BC5"/>
    <w:rsid w:val="00923A6D"/>
    <w:rsid w:val="00936902"/>
    <w:rsid w:val="009551AF"/>
    <w:rsid w:val="009674F2"/>
    <w:rsid w:val="009D3F25"/>
    <w:rsid w:val="009E4833"/>
    <w:rsid w:val="00A0046F"/>
    <w:rsid w:val="00A63C78"/>
    <w:rsid w:val="00A85CF8"/>
    <w:rsid w:val="00A97A21"/>
    <w:rsid w:val="00AE4BEF"/>
    <w:rsid w:val="00B225FD"/>
    <w:rsid w:val="00B23D40"/>
    <w:rsid w:val="00B3505F"/>
    <w:rsid w:val="00B44D49"/>
    <w:rsid w:val="00B54B66"/>
    <w:rsid w:val="00B60FC4"/>
    <w:rsid w:val="00BC35C7"/>
    <w:rsid w:val="00BC77BD"/>
    <w:rsid w:val="00C03455"/>
    <w:rsid w:val="00C753BC"/>
    <w:rsid w:val="00CB1802"/>
    <w:rsid w:val="00CB5BC9"/>
    <w:rsid w:val="00CB7001"/>
    <w:rsid w:val="00CC1327"/>
    <w:rsid w:val="00CC14E8"/>
    <w:rsid w:val="00CE173A"/>
    <w:rsid w:val="00CF2F57"/>
    <w:rsid w:val="00D06385"/>
    <w:rsid w:val="00D11F59"/>
    <w:rsid w:val="00D3485A"/>
    <w:rsid w:val="00DA5ADF"/>
    <w:rsid w:val="00DC2E8A"/>
    <w:rsid w:val="00E64429"/>
    <w:rsid w:val="00E65FB9"/>
    <w:rsid w:val="00E8263C"/>
    <w:rsid w:val="00F15632"/>
    <w:rsid w:val="00F8395F"/>
    <w:rsid w:val="00F87D55"/>
    <w:rsid w:val="00FB082C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aplan formatting"/>
    <w:qFormat/>
    <w:rsid w:val="009674F2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4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4F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74F2"/>
    <w:rPr>
      <w:rFonts w:ascii="Times New Roman" w:eastAsiaTheme="majorEastAsia" w:hAnsi="Times New Roman" w:cstheme="majorBidi"/>
      <w:b/>
      <w:bCs/>
      <w:color w:val="365F91" w:themeColor="accent1" w:themeShade="BF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D348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46F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E4B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4B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E4B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4B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E4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DC2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22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5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FD"/>
    <w:rPr>
      <w:b/>
      <w:bCs/>
    </w:rPr>
  </w:style>
  <w:style w:type="paragraph" w:styleId="Revision">
    <w:name w:val="Revision"/>
    <w:hidden/>
    <w:uiPriority w:val="99"/>
    <w:semiHidden/>
    <w:rsid w:val="007B0895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B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5BC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B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5BC9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we\AppData\Roaming\Microsoft\Templates\TP03000198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2165ACCD4240EC90A72EE7FBADE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96C9D-F106-4B02-B948-E7F5774E56EB}"/>
      </w:docPartPr>
      <w:docPartBody>
        <w:p w:rsidR="00360BDB" w:rsidRDefault="00E929BC">
          <w:pPr>
            <w:pStyle w:val="F92165ACCD4240EC90A72EE7FBADEDA3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Street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C0318BAE33C54B0FBA27FBF67032C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9EE40-18C4-445E-BDD7-A60FB02F43F8}"/>
      </w:docPartPr>
      <w:docPartBody>
        <w:p w:rsidR="00360BDB" w:rsidRDefault="00E929BC">
          <w:pPr>
            <w:pStyle w:val="C0318BAE33C54B0FBA27FBF67032CA21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36A47C2FFB9E44DC9C02770772FFD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2679C-B6CE-4AD7-9BAA-977F19925810}"/>
      </w:docPartPr>
      <w:docPartBody>
        <w:p w:rsidR="00360BDB" w:rsidRDefault="00E929BC">
          <w:pPr>
            <w:pStyle w:val="36A47C2FFB9E44DC9C02770772FFDF7F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267E9AF984B24B4FB4BEE268786F4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6482A-AC45-46A1-BB31-BC22353E1658}"/>
      </w:docPartPr>
      <w:docPartBody>
        <w:p w:rsidR="00360BDB" w:rsidRDefault="00E929BC">
          <w:pPr>
            <w:pStyle w:val="267E9AF984B24B4FB4BEE268786F446C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Zip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575CA35B575844B7963D8E22DDFFB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730D6-6FA6-47B0-B160-9BB0A6710ECD}"/>
      </w:docPartPr>
      <w:docPartBody>
        <w:p w:rsidR="00360BDB" w:rsidRDefault="00E929BC">
          <w:pPr>
            <w:pStyle w:val="575CA35B575844B7963D8E22DDFFBE56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Daytime Phone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D481AD1C7FAC4CED965DC213ADC83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22209-80F3-4317-848A-4C0021430571}"/>
      </w:docPartPr>
      <w:docPartBody>
        <w:p w:rsidR="00360BDB" w:rsidRDefault="00E929BC">
          <w:pPr>
            <w:pStyle w:val="D481AD1C7FAC4CED965DC213ADC83593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E-mail Address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5F16FFD5B21A4575B7D6E97C71DE9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23B45-6065-40EF-A2B7-13DAFF55C33B}"/>
      </w:docPartPr>
      <w:docPartBody>
        <w:p w:rsidR="00360BDB" w:rsidRDefault="00E929BC">
          <w:pPr>
            <w:pStyle w:val="5F16FFD5B21A4575B7D6E97C71DE9ADF"/>
          </w:pPr>
          <w:r>
            <w:t>[</w:t>
          </w:r>
          <w:r>
            <w:rPr>
              <w:rStyle w:val="PlaceholderText"/>
            </w:rPr>
            <w:t>First Name]</w:t>
          </w:r>
        </w:p>
      </w:docPartBody>
    </w:docPart>
    <w:docPart>
      <w:docPartPr>
        <w:name w:val="71011801F99D450096AF78BD65A2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4E48-35D3-41C4-83AF-15F71AF5CCCE}"/>
      </w:docPartPr>
      <w:docPartBody>
        <w:p w:rsidR="00360BDB" w:rsidRDefault="00E929BC">
          <w:pPr>
            <w:pStyle w:val="71011801F99D450096AF78BD65A2DFE2"/>
          </w:pPr>
          <w:r>
            <w:t>[</w:t>
          </w:r>
          <w:r>
            <w:rPr>
              <w:rStyle w:val="PlaceholderText"/>
            </w:rPr>
            <w:t>Last Name]</w:t>
          </w:r>
        </w:p>
      </w:docPartBody>
    </w:docPart>
    <w:docPart>
      <w:docPartPr>
        <w:name w:val="48B15D4E0DC7462FBEE93D418CCC2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B7DA8-8D53-46C5-A0A2-823BC571898D}"/>
      </w:docPartPr>
      <w:docPartBody>
        <w:p w:rsidR="00360BDB" w:rsidRDefault="00E929BC">
          <w:pPr>
            <w:pStyle w:val="48B15D4E0DC7462FBEE93D418CCC2AE8"/>
          </w:pPr>
          <w:r>
            <w:t>[</w:t>
          </w:r>
          <w:r w:rsidRPr="00AE4BEF">
            <w:rPr>
              <w:rStyle w:val="PlaceholderText"/>
            </w:rPr>
            <w:t>Professional objective or interest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7D03034E73BB4647B7B63948E71FC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B4A4C-5EAA-4573-9525-43BAFF9077D3}"/>
      </w:docPartPr>
      <w:docPartBody>
        <w:p w:rsidR="00360BDB" w:rsidRDefault="00E929BC">
          <w:pPr>
            <w:pStyle w:val="7D03034E73BB4647B7B63948E71FC58A"/>
          </w:pPr>
          <w:r>
            <w:t>[</w:t>
          </w:r>
          <w:r w:rsidRPr="00DC2E8A">
            <w:rPr>
              <w:rStyle w:val="PlaceholderText"/>
            </w:rPr>
            <w:t>Current profession description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0468E203FE2D43D2A72252F62DBEE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E8EAC-5BEB-4342-B233-DA00D33DEF83}"/>
      </w:docPartPr>
      <w:docPartBody>
        <w:p w:rsidR="00360BDB" w:rsidRDefault="00E929BC">
          <w:pPr>
            <w:pStyle w:val="0468E203FE2D43D2A72252F62DBEECAF"/>
          </w:pPr>
          <w:r>
            <w:t>[</w:t>
          </w:r>
          <w:r w:rsidRPr="00DC2E8A">
            <w:rPr>
              <w:rStyle w:val="PlaceholderText"/>
            </w:rPr>
            <w:t>Broad or specialized expertise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516EE91CBF44BD807792123CD8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C6645-94DB-4478-B7AB-B276020D5325}"/>
      </w:docPartPr>
      <w:docPartBody>
        <w:p w:rsidR="00360BDB" w:rsidRDefault="00E929BC">
          <w:pPr>
            <w:pStyle w:val="9F516EE91CBF44BD807792123CD89D66"/>
          </w:pPr>
          <w:r>
            <w:t>[</w:t>
          </w:r>
          <w:r w:rsidRPr="00DC2E8A">
            <w:rPr>
              <w:rStyle w:val="PlaceholderText"/>
            </w:rPr>
            <w:t>Breadth, depth, mix of skills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C096D321C0E8435881D8B015732D4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3B516-824F-4637-8ACC-8716120E07B2}"/>
      </w:docPartPr>
      <w:docPartBody>
        <w:p w:rsidR="00360BDB" w:rsidRDefault="00E929BC">
          <w:pPr>
            <w:pStyle w:val="C096D321C0E8435881D8B015732D4B3E"/>
          </w:pPr>
          <w:r>
            <w:t>[</w:t>
          </w:r>
          <w:r w:rsidRPr="00DC2E8A">
            <w:rPr>
              <w:rStyle w:val="PlaceholderText"/>
            </w:rPr>
            <w:t>Environments in which you have experience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C83156B7D7849829E86A1A573279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64C2-9B10-4DAC-8309-3D0558899B73}"/>
      </w:docPartPr>
      <w:docPartBody>
        <w:p w:rsidR="00360BDB" w:rsidRDefault="00E929BC">
          <w:pPr>
            <w:pStyle w:val="2C83156B7D7849829E86A1A5732799A0"/>
          </w:pPr>
          <w:r>
            <w:t>[</w:t>
          </w:r>
          <w:r w:rsidRPr="00DC2E8A">
            <w:rPr>
              <w:rStyle w:val="PlaceholderText"/>
            </w:rPr>
            <w:t>Accomplishments, awards, promotions, or superior performance commendations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B1B38901173E4269A63DE1AE38CF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32A40-6BA9-4F94-88DD-920D6D047495}"/>
      </w:docPartPr>
      <w:docPartBody>
        <w:p w:rsidR="00360BDB" w:rsidRDefault="00E929BC">
          <w:pPr>
            <w:pStyle w:val="B1B38901173E4269A63DE1AE38CF0610"/>
          </w:pPr>
          <w:r>
            <w:t>[</w:t>
          </w:r>
          <w:r w:rsidRPr="00DC2E8A">
            <w:rPr>
              <w:rStyle w:val="PlaceholderText"/>
            </w:rPr>
            <w:t>Professional or Personal Characteristics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CC7564418B64689AD51E3D5EDD20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8B732-C62F-4DC1-BD18-88DF8FDAAE30}"/>
      </w:docPartPr>
      <w:docPartBody>
        <w:p w:rsidR="00360BDB" w:rsidRDefault="00E929BC">
          <w:pPr>
            <w:pStyle w:val="DCC7564418B64689AD51E3D5EDD20BA3"/>
          </w:pPr>
          <w:r>
            <w:t>[</w:t>
          </w:r>
          <w:r w:rsidRPr="00AE4BEF">
            <w:rPr>
              <w:rStyle w:val="PlaceholderText"/>
            </w:rPr>
            <w:t>Skill or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B9298D5701942318C55F8088B68F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51BD2-3149-4D0D-997C-D7BF07A9BCE8}"/>
      </w:docPartPr>
      <w:docPartBody>
        <w:p w:rsidR="00360BDB" w:rsidRDefault="00E929BC">
          <w:pPr>
            <w:pStyle w:val="5B9298D5701942318C55F8088B68FF33"/>
          </w:pPr>
          <w:r>
            <w:t>[</w:t>
          </w:r>
          <w:r w:rsidRPr="00AE4BEF">
            <w:rPr>
              <w:rStyle w:val="PlaceholderText"/>
            </w:rPr>
            <w:t>Skill or Accomplishment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D821273FE657486A99BF0FFAEC4A8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E0CF4-D39D-41D2-B501-356A34819A49}"/>
      </w:docPartPr>
      <w:docPartBody>
        <w:p w:rsidR="00360BDB" w:rsidRDefault="00E929BC">
          <w:pPr>
            <w:pStyle w:val="D821273FE657486A99BF0FFAEC4A8C53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Start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5A45F849431F44958F083F2DF5028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3EB0-B494-4B86-8732-1B81A4236B96}"/>
      </w:docPartPr>
      <w:docPartBody>
        <w:p w:rsidR="00360BDB" w:rsidRDefault="00E929BC">
          <w:pPr>
            <w:pStyle w:val="5A45F849431F44958F083F2DF5028431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End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AD91ABA640C4404FA1F1BCE2B393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95FD8-D663-4DFD-B8A9-44B1AF2A6384}"/>
      </w:docPartPr>
      <w:docPartBody>
        <w:p w:rsidR="00360BDB" w:rsidRDefault="00E929BC">
          <w:pPr>
            <w:pStyle w:val="AD91ABA640C4404FA1F1BCE2B393CEBD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Company Name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F7E52340302A4165BC34AE909BC32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521C5-568B-4080-8FEF-8788B970B1FB}"/>
      </w:docPartPr>
      <w:docPartBody>
        <w:p w:rsidR="00360BDB" w:rsidRDefault="00E929BC">
          <w:pPr>
            <w:pStyle w:val="F7E52340302A4165BC34AE909BC3283E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4E3B950CDCBA43A59EC565F7AB47F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AD18-10D3-4AA2-94EC-CE0765D2C8AD}"/>
      </w:docPartPr>
      <w:docPartBody>
        <w:p w:rsidR="00360BDB" w:rsidRDefault="00E929BC">
          <w:pPr>
            <w:pStyle w:val="4E3B950CDCBA43A59EC565F7AB47F6FA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BAF2CA25907E429E81EFA07FFA0F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654F5-EDF4-4B0A-A642-8BA3543F0BC4}"/>
      </w:docPartPr>
      <w:docPartBody>
        <w:p w:rsidR="00360BDB" w:rsidRDefault="00E929BC">
          <w:pPr>
            <w:pStyle w:val="BAF2CA25907E429E81EFA07FFA0F1EC6"/>
          </w:pPr>
          <w:r>
            <w:t>[</w:t>
          </w:r>
          <w:r w:rsidRPr="00DC2E8A">
            <w:rPr>
              <w:rStyle w:val="PlaceholderText"/>
            </w:rPr>
            <w:t>Position Description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FC1B6237E92640C983F01711AF78A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A0F5-4D9F-46C2-B793-0DDCC7EA164C}"/>
      </w:docPartPr>
      <w:docPartBody>
        <w:p w:rsidR="00360BDB" w:rsidRDefault="00E929BC">
          <w:pPr>
            <w:pStyle w:val="FC1B6237E92640C983F01711AF78A7ED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16D0EC8727F4416A97B74D3C7B8A3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2F564-1CE0-4C38-B123-382DA13DEB51}"/>
      </w:docPartPr>
      <w:docPartBody>
        <w:p w:rsidR="00360BDB" w:rsidRDefault="00E929BC">
          <w:pPr>
            <w:pStyle w:val="16D0EC8727F4416A97B74D3C7B8A3EB3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380C412CE7544D349B5312B4118F0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EB73-DEA7-4A03-A031-07C2DFE52E2E}"/>
      </w:docPartPr>
      <w:docPartBody>
        <w:p w:rsidR="00360BDB" w:rsidRDefault="00E929BC">
          <w:pPr>
            <w:pStyle w:val="380C412CE7544D349B5312B4118F043B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66225F572EE24AFB90E7ADD483310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57396-0FCC-4294-B20C-EF0CE77886C5}"/>
      </w:docPartPr>
      <w:docPartBody>
        <w:p w:rsidR="00360BDB" w:rsidRDefault="00E929BC">
          <w:pPr>
            <w:pStyle w:val="66225F572EE24AFB90E7ADD4833103C9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A90AD3689A8444419BB65FE5F4F38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30CAC-5FF3-4D99-B5B9-6DF23A8FBC4B}"/>
      </w:docPartPr>
      <w:docPartBody>
        <w:p w:rsidR="00360BDB" w:rsidRDefault="00E929BC">
          <w:pPr>
            <w:pStyle w:val="A90AD3689A8444419BB65FE5F4F38724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2D077725AF244350A98EB2FD9A819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D1534-186B-4E11-9953-E52BEA4523A9}"/>
      </w:docPartPr>
      <w:docPartBody>
        <w:p w:rsidR="00360BDB" w:rsidRDefault="00E929BC">
          <w:pPr>
            <w:pStyle w:val="2D077725AF244350A98EB2FD9A819BF2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4E69F0E546A448B79C3571B599044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BD842-F0B3-4B90-AFEF-D372B7DCB049}"/>
      </w:docPartPr>
      <w:docPartBody>
        <w:p w:rsidR="00360BDB" w:rsidRDefault="00E929BC">
          <w:pPr>
            <w:pStyle w:val="4E69F0E546A448B79C3571B599044EB0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EF8C3B73D8D843528A68E00449E8E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F7A8-78B5-4760-B861-A92C155FEF55}"/>
      </w:docPartPr>
      <w:docPartBody>
        <w:p w:rsidR="00360BDB" w:rsidRDefault="00E929BC">
          <w:pPr>
            <w:pStyle w:val="EF8C3B73D8D843528A68E00449E8EB4A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C550E178706443C1ABD983EA42715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6584A-9C6C-4109-B932-25D8CF3D04EC}"/>
      </w:docPartPr>
      <w:docPartBody>
        <w:p w:rsidR="00360BDB" w:rsidRDefault="00E929BC">
          <w:pPr>
            <w:pStyle w:val="C550E178706443C1ABD983EA427154D3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5BE4B9654BD545F2ACCEFD6801DEC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FC4B-1E34-4EC7-AFFE-E18C38E28F65}"/>
      </w:docPartPr>
      <w:docPartBody>
        <w:p w:rsidR="00360BDB" w:rsidRDefault="00E929BC">
          <w:pPr>
            <w:pStyle w:val="5BE4B9654BD545F2ACCEFD6801DEC175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8CB2D33346B74B119D61258A10EE6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BAF6-9ADB-46B2-9590-7762D13D5EE7}"/>
      </w:docPartPr>
      <w:docPartBody>
        <w:p w:rsidR="00360BDB" w:rsidRDefault="00E929BC">
          <w:pPr>
            <w:pStyle w:val="8CB2D33346B74B119D61258A10EE6B00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44AF2381C5D041C69984FBFEA53DC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326C0-551F-4900-B45D-58EEAFA68352}"/>
      </w:docPartPr>
      <w:docPartBody>
        <w:p w:rsidR="00360BDB" w:rsidRDefault="00E929BC">
          <w:pPr>
            <w:pStyle w:val="44AF2381C5D041C69984FBFEA53DCCB1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604246502E3F4550A6404CEAEADB8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DC04B-529D-4619-AD7E-058A04CD71D0}"/>
      </w:docPartPr>
      <w:docPartBody>
        <w:p w:rsidR="00360BDB" w:rsidRDefault="00E929BC">
          <w:pPr>
            <w:pStyle w:val="604246502E3F4550A6404CEAEADB8867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10A89FE72B694984BD4AF6833CEE4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22BD9-7BBE-4F74-9078-3F8C0456D9C3}"/>
      </w:docPartPr>
      <w:docPartBody>
        <w:p w:rsidR="00360BDB" w:rsidRDefault="00E929BC">
          <w:pPr>
            <w:pStyle w:val="10A89FE72B694984BD4AF6833CEE48A8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B61A69C4975443C5B64E9122CB018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5C5AA-7281-4C9C-8CF8-4CD4DD31B1EB}"/>
      </w:docPartPr>
      <w:docPartBody>
        <w:p w:rsidR="00360BDB" w:rsidRDefault="00E929BC">
          <w:pPr>
            <w:pStyle w:val="B61A69C4975443C5B64E9122CB01823C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1BAC20BB8CB541938F43B6A8539AB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221D4-0AC2-4741-AE89-64CDA076260C}"/>
      </w:docPartPr>
      <w:docPartBody>
        <w:p w:rsidR="00360BDB" w:rsidRDefault="00E929BC">
          <w:pPr>
            <w:pStyle w:val="1BAC20BB8CB541938F43B6A8539AB80F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A17EE0F19C564CEB9B4E25D85C205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7909-7DD4-4D6C-9AFC-1C09C9B50DB8}"/>
      </w:docPartPr>
      <w:docPartBody>
        <w:p w:rsidR="00360BDB" w:rsidRDefault="00E929BC">
          <w:pPr>
            <w:pStyle w:val="A17EE0F19C564CEB9B4E25D85C20551A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09DD6BF981EC47B198998BCDA78E7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F6A4-CAB6-4A68-9C85-BA989E08F286}"/>
      </w:docPartPr>
      <w:docPartBody>
        <w:p w:rsidR="00360BDB" w:rsidRDefault="00E929BC">
          <w:pPr>
            <w:pStyle w:val="09DD6BF981EC47B198998BCDA78E7D8B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376F1FA8F257478BAA0C898D399E6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33110-A6EA-4A59-800C-6F0B70AC7AB6}"/>
      </w:docPartPr>
      <w:docPartBody>
        <w:p w:rsidR="00360BDB" w:rsidRDefault="00E929BC">
          <w:pPr>
            <w:pStyle w:val="376F1FA8F257478BAA0C898D399E692D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9FD9C3238ABD4E0F82605490D0E5E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30CB2-573A-4A35-B285-437CC9F22E88}"/>
      </w:docPartPr>
      <w:docPartBody>
        <w:p w:rsidR="00360BDB" w:rsidRDefault="00E929BC">
          <w:pPr>
            <w:pStyle w:val="9FD9C3238ABD4E0F82605490D0E5E34D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60CA73DF8EDC405F87E8C5F2DFF4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1CC7B-2218-4B1B-B633-DCE8677098DD}"/>
      </w:docPartPr>
      <w:docPartBody>
        <w:p w:rsidR="00360BDB" w:rsidRDefault="00E929BC">
          <w:pPr>
            <w:pStyle w:val="60CA73DF8EDC405F87E8C5F2DFF42B32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9F69526F21564C9191EF8F89F4BB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287CD-18A2-43E1-845A-3374EC60BAED}"/>
      </w:docPartPr>
      <w:docPartBody>
        <w:p w:rsidR="00360BDB" w:rsidRDefault="00E929BC">
          <w:pPr>
            <w:pStyle w:val="9F69526F21564C9191EF8F89F4BB46C6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Start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D0F004EAC1014AEF971A20269ED5C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57433-EE71-48C7-B7A5-0D51DDB2E91D}"/>
      </w:docPartPr>
      <w:docPartBody>
        <w:p w:rsidR="00360BDB" w:rsidRDefault="00E929BC">
          <w:pPr>
            <w:pStyle w:val="D0F004EAC1014AEF971A20269ED5CA3C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End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21C341B49E4E47AC8E7890D02C95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878CF-C234-4145-BEB5-4CA4560A9F7A}"/>
      </w:docPartPr>
      <w:docPartBody>
        <w:p w:rsidR="00360BDB" w:rsidRDefault="00E929BC">
          <w:pPr>
            <w:pStyle w:val="21C341B49E4E47AC8E7890D02C95FA8A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City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66F97978B96C4D80B7E0F1ADF7AD9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5865-9409-4607-B77F-50E59B795AF2}"/>
      </w:docPartPr>
      <w:docPartBody>
        <w:p w:rsidR="00360BDB" w:rsidRDefault="00E929BC">
          <w:pPr>
            <w:pStyle w:val="66F97978B96C4D80B7E0F1ADF7AD9018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C57F644D86244064BD4267415AFF1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21979-6A6B-46C5-A2D6-A4B534DB56F8}"/>
      </w:docPartPr>
      <w:docPartBody>
        <w:p w:rsidR="00360BDB" w:rsidRDefault="00E929BC">
          <w:pPr>
            <w:pStyle w:val="C57F644D86244064BD4267415AFF1A51"/>
          </w:pPr>
          <w:r>
            <w:t>[</w:t>
          </w:r>
          <w:r w:rsidRPr="007B0895">
            <w:rPr>
              <w:rStyle w:val="PlaceholderText"/>
            </w:rPr>
            <w:t>Interest or Hobby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2E630CE4637D466BBDB9E7FD5798D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D5B8-495C-4CDB-80EB-BB02FE799090}"/>
      </w:docPartPr>
      <w:docPartBody>
        <w:p w:rsidR="00360BDB" w:rsidRDefault="00E929BC">
          <w:pPr>
            <w:pStyle w:val="2E630CE4637D466BBDB9E7FD5798DE7F"/>
          </w:pPr>
          <w:r>
            <w:t>[</w:t>
          </w:r>
          <w:r w:rsidRPr="007B0895">
            <w:rPr>
              <w:rStyle w:val="PlaceholderText"/>
            </w:rPr>
            <w:t>Interest or Hobby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383BFF9057194867BDE10A72C6F8A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4BC75-2D38-408C-B05F-A288DEB4B13D}"/>
      </w:docPartPr>
      <w:docPartBody>
        <w:p w:rsidR="00360BDB" w:rsidRDefault="00E929BC">
          <w:pPr>
            <w:pStyle w:val="383BFF9057194867BDE10A72C6F8AD21"/>
          </w:pPr>
          <w:r>
            <w:t>[</w:t>
          </w:r>
          <w:r w:rsidRPr="007B0895">
            <w:rPr>
              <w:rStyle w:val="PlaceholderText"/>
            </w:rPr>
            <w:t>Interest or Hobby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1828C1EE52F41FBB3B74BCFB2B6E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0CFA0-82E2-4955-B947-D70E763CB625}"/>
      </w:docPartPr>
      <w:docPartBody>
        <w:p w:rsidR="00360BDB" w:rsidRDefault="00E929BC">
          <w:pPr>
            <w:pStyle w:val="11828C1EE52F41FBB3B74BCFB2B6E65B"/>
          </w:pPr>
          <w:r>
            <w:t>[</w:t>
          </w:r>
          <w:r w:rsidRPr="007B0895">
            <w:rPr>
              <w:rStyle w:val="PlaceholderText"/>
            </w:rPr>
            <w:t>Interest or Hobby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52613F7FBDAB46FD835743B9DB3A5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0CA8-1157-4742-9F2F-10217AF31BF5}"/>
      </w:docPartPr>
      <w:docPartBody>
        <w:p w:rsidR="00360BDB" w:rsidRDefault="00360BDB" w:rsidP="00360BDB">
          <w:pPr>
            <w:pStyle w:val="52613F7FBDAB46FD835743B9DB3A5D85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Start Date]</w:t>
          </w:r>
        </w:p>
      </w:docPartBody>
    </w:docPart>
    <w:docPart>
      <w:docPartPr>
        <w:name w:val="A4E5095C43A34BA399C98BE880628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234C8-2D7D-42D8-BEEC-8A73CF9CF9C7}"/>
      </w:docPartPr>
      <w:docPartBody>
        <w:p w:rsidR="00360BDB" w:rsidRDefault="00360BDB" w:rsidP="00360BDB">
          <w:pPr>
            <w:pStyle w:val="A4E5095C43A34BA399C98BE8806285BC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End Date]</w:t>
          </w:r>
        </w:p>
      </w:docPartBody>
    </w:docPart>
    <w:docPart>
      <w:docPartPr>
        <w:name w:val="207F1ECC97424FA2976916E352E33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BD7EA-6A1E-4293-A7CE-6A0F6DF06FB4}"/>
      </w:docPartPr>
      <w:docPartBody>
        <w:p w:rsidR="00360BDB" w:rsidRDefault="00360BDB" w:rsidP="00360BDB">
          <w:pPr>
            <w:pStyle w:val="207F1ECC97424FA2976916E352E33DEA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Company Name]</w:t>
          </w:r>
        </w:p>
      </w:docPartBody>
    </w:docPart>
    <w:docPart>
      <w:docPartPr>
        <w:name w:val="FF421DB016114CF8ADA5FE479315D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A17AF-A1BA-4F92-BC17-2906128F3AD7}"/>
      </w:docPartPr>
      <w:docPartBody>
        <w:p w:rsidR="00360BDB" w:rsidRDefault="00360BDB" w:rsidP="00360BDB">
          <w:pPr>
            <w:pStyle w:val="FF421DB016114CF8ADA5FE479315DF1A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City]</w:t>
          </w:r>
        </w:p>
      </w:docPartBody>
    </w:docPart>
    <w:docPart>
      <w:docPartPr>
        <w:name w:val="C0ED568B9FF14EC1BC87430C55229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C202-4C90-482A-9624-927F01FAEE63}"/>
      </w:docPartPr>
      <w:docPartBody>
        <w:p w:rsidR="00360BDB" w:rsidRDefault="00360BDB" w:rsidP="00360BDB">
          <w:pPr>
            <w:pStyle w:val="C0ED568B9FF14EC1BC87430C5522936A"/>
          </w:pPr>
          <w:r>
            <w:rPr>
              <w:sz w:val="20"/>
              <w:szCs w:val="20"/>
            </w:rPr>
            <w:t>[</w:t>
          </w:r>
          <w:r>
            <w:rPr>
              <w:rStyle w:val="PlaceholderText"/>
              <w:sz w:val="20"/>
              <w:szCs w:val="20"/>
            </w:rPr>
            <w:t>State]</w:t>
          </w:r>
        </w:p>
      </w:docPartBody>
    </w:docPart>
    <w:docPart>
      <w:docPartPr>
        <w:name w:val="5B6E2990A0784618984E0288AA367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E3A72-8BF1-4C12-B9BF-ACD1EC9FA677}"/>
      </w:docPartPr>
      <w:docPartBody>
        <w:p w:rsidR="00360BDB" w:rsidRDefault="00360BDB" w:rsidP="00360BDB">
          <w:pPr>
            <w:pStyle w:val="5B6E2990A0784618984E0288AA367776"/>
          </w:pPr>
          <w:r>
            <w:t>[</w:t>
          </w:r>
          <w:r>
            <w:rPr>
              <w:rStyle w:val="PlaceholderText"/>
            </w:rPr>
            <w:t>Position Description]</w:t>
          </w:r>
        </w:p>
      </w:docPartBody>
    </w:docPart>
    <w:docPart>
      <w:docPartPr>
        <w:name w:val="783BA1A99771441F8CBF48B5F63AF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C6640-2A64-40EC-9D8F-B3280A7AA9B9}"/>
      </w:docPartPr>
      <w:docPartBody>
        <w:p w:rsidR="00360BDB" w:rsidRDefault="00360BDB" w:rsidP="00360BDB">
          <w:pPr>
            <w:pStyle w:val="783BA1A99771441F8CBF48B5F63AFA29"/>
          </w:pPr>
          <w:r>
            <w:t>[</w:t>
          </w:r>
          <w:r>
            <w:rPr>
              <w:rStyle w:val="PlaceholderText"/>
            </w:rPr>
            <w:t>Main Responsibilities]</w:t>
          </w:r>
        </w:p>
      </w:docPartBody>
    </w:docPart>
    <w:docPart>
      <w:docPartPr>
        <w:name w:val="0ABCEB1A8EF14E0697D7A2669B2DB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3AF25-C67F-43A9-A462-0B01D57B720E}"/>
      </w:docPartPr>
      <w:docPartBody>
        <w:p w:rsidR="00360BDB" w:rsidRDefault="00360BDB" w:rsidP="00360BDB">
          <w:pPr>
            <w:pStyle w:val="0ABCEB1A8EF14E0697D7A2669B2DB0F0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Start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  <w:docPart>
      <w:docPartPr>
        <w:name w:val="DBBF547815744DC7BC8C999A60866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78A2-6CCF-462B-A51E-87D059DD6637}"/>
      </w:docPartPr>
      <w:docPartBody>
        <w:p w:rsidR="00360BDB" w:rsidRDefault="00360BDB" w:rsidP="00360BDB">
          <w:pPr>
            <w:pStyle w:val="DBBF547815744DC7BC8C999A60866F12"/>
          </w:pPr>
          <w:r>
            <w:rPr>
              <w:sz w:val="20"/>
              <w:szCs w:val="20"/>
            </w:rPr>
            <w:t>[</w:t>
          </w:r>
          <w:r w:rsidRPr="00DC2E8A">
            <w:rPr>
              <w:rStyle w:val="PlaceholderText"/>
              <w:sz w:val="20"/>
              <w:szCs w:val="20"/>
            </w:rPr>
            <w:t>Start Date</w:t>
          </w:r>
          <w:r>
            <w:rPr>
              <w:rStyle w:val="PlaceholderText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E929BC"/>
    <w:rsid w:val="000D56C4"/>
    <w:rsid w:val="001D5D95"/>
    <w:rsid w:val="00315259"/>
    <w:rsid w:val="003445A8"/>
    <w:rsid w:val="00360BDB"/>
    <w:rsid w:val="00470C4A"/>
    <w:rsid w:val="005C0163"/>
    <w:rsid w:val="006B089C"/>
    <w:rsid w:val="00957555"/>
    <w:rsid w:val="00B53B1C"/>
    <w:rsid w:val="00D509FE"/>
    <w:rsid w:val="00E9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5259"/>
    <w:rPr>
      <w:color w:val="808080"/>
    </w:rPr>
  </w:style>
  <w:style w:type="paragraph" w:customStyle="1" w:styleId="F92165ACCD4240EC90A72EE7FBADEDA3">
    <w:name w:val="F92165ACCD4240EC90A72EE7FBADEDA3"/>
    <w:rsid w:val="00360BDB"/>
  </w:style>
  <w:style w:type="paragraph" w:customStyle="1" w:styleId="C0318BAE33C54B0FBA27FBF67032CA21">
    <w:name w:val="C0318BAE33C54B0FBA27FBF67032CA21"/>
    <w:rsid w:val="00360BDB"/>
  </w:style>
  <w:style w:type="paragraph" w:customStyle="1" w:styleId="36A47C2FFB9E44DC9C02770772FFDF7F">
    <w:name w:val="36A47C2FFB9E44DC9C02770772FFDF7F"/>
    <w:rsid w:val="00360BDB"/>
  </w:style>
  <w:style w:type="paragraph" w:customStyle="1" w:styleId="267E9AF984B24B4FB4BEE268786F446C">
    <w:name w:val="267E9AF984B24B4FB4BEE268786F446C"/>
    <w:rsid w:val="00360BDB"/>
  </w:style>
  <w:style w:type="paragraph" w:customStyle="1" w:styleId="575CA35B575844B7963D8E22DDFFBE56">
    <w:name w:val="575CA35B575844B7963D8E22DDFFBE56"/>
    <w:rsid w:val="00360BDB"/>
  </w:style>
  <w:style w:type="paragraph" w:customStyle="1" w:styleId="D481AD1C7FAC4CED965DC213ADC83593">
    <w:name w:val="D481AD1C7FAC4CED965DC213ADC83593"/>
    <w:rsid w:val="00360BDB"/>
  </w:style>
  <w:style w:type="paragraph" w:customStyle="1" w:styleId="5F16FFD5B21A4575B7D6E97C71DE9ADF">
    <w:name w:val="5F16FFD5B21A4575B7D6E97C71DE9ADF"/>
    <w:rsid w:val="00360BDB"/>
  </w:style>
  <w:style w:type="paragraph" w:customStyle="1" w:styleId="71011801F99D450096AF78BD65A2DFE2">
    <w:name w:val="71011801F99D450096AF78BD65A2DFE2"/>
    <w:rsid w:val="00360BDB"/>
  </w:style>
  <w:style w:type="paragraph" w:customStyle="1" w:styleId="48B15D4E0DC7462FBEE93D418CCC2AE8">
    <w:name w:val="48B15D4E0DC7462FBEE93D418CCC2AE8"/>
    <w:rsid w:val="00360BDB"/>
  </w:style>
  <w:style w:type="paragraph" w:customStyle="1" w:styleId="7D03034E73BB4647B7B63948E71FC58A">
    <w:name w:val="7D03034E73BB4647B7B63948E71FC58A"/>
    <w:rsid w:val="00360BDB"/>
  </w:style>
  <w:style w:type="paragraph" w:customStyle="1" w:styleId="0468E203FE2D43D2A72252F62DBEECAF">
    <w:name w:val="0468E203FE2D43D2A72252F62DBEECAF"/>
    <w:rsid w:val="00360BDB"/>
  </w:style>
  <w:style w:type="paragraph" w:customStyle="1" w:styleId="9F516EE91CBF44BD807792123CD89D66">
    <w:name w:val="9F516EE91CBF44BD807792123CD89D66"/>
    <w:rsid w:val="00360BDB"/>
  </w:style>
  <w:style w:type="paragraph" w:customStyle="1" w:styleId="C096D321C0E8435881D8B015732D4B3E">
    <w:name w:val="C096D321C0E8435881D8B015732D4B3E"/>
    <w:rsid w:val="00360BDB"/>
  </w:style>
  <w:style w:type="paragraph" w:customStyle="1" w:styleId="2C83156B7D7849829E86A1A5732799A0">
    <w:name w:val="2C83156B7D7849829E86A1A5732799A0"/>
    <w:rsid w:val="00360BDB"/>
  </w:style>
  <w:style w:type="paragraph" w:customStyle="1" w:styleId="B1B38901173E4269A63DE1AE38CF0610">
    <w:name w:val="B1B38901173E4269A63DE1AE38CF0610"/>
    <w:rsid w:val="00360BDB"/>
  </w:style>
  <w:style w:type="paragraph" w:customStyle="1" w:styleId="A8AD63C2DFF444ACAE6EDC49F9722F4A">
    <w:name w:val="A8AD63C2DFF444ACAE6EDC49F9722F4A"/>
    <w:rsid w:val="00360BDB"/>
  </w:style>
  <w:style w:type="paragraph" w:customStyle="1" w:styleId="034354F87A5948FBA50E38B74D2A8E51">
    <w:name w:val="034354F87A5948FBA50E38B74D2A8E51"/>
    <w:rsid w:val="00360BDB"/>
  </w:style>
  <w:style w:type="paragraph" w:customStyle="1" w:styleId="5576ADA4CBDD4B968141C2ED6D2D439A">
    <w:name w:val="5576ADA4CBDD4B968141C2ED6D2D439A"/>
    <w:rsid w:val="00360BDB"/>
  </w:style>
  <w:style w:type="paragraph" w:customStyle="1" w:styleId="93B1D2C49B3B4A978E7097DE8E505413">
    <w:name w:val="93B1D2C49B3B4A978E7097DE8E505413"/>
    <w:rsid w:val="00360BDB"/>
  </w:style>
  <w:style w:type="paragraph" w:customStyle="1" w:styleId="8AABD7B6808044EFBAF2CE5ED70D8445">
    <w:name w:val="8AABD7B6808044EFBAF2CE5ED70D8445"/>
    <w:rsid w:val="00360BDB"/>
  </w:style>
  <w:style w:type="paragraph" w:customStyle="1" w:styleId="23202307A6294BA28965234A25580FDF">
    <w:name w:val="23202307A6294BA28965234A25580FDF"/>
    <w:rsid w:val="00360BDB"/>
  </w:style>
  <w:style w:type="paragraph" w:customStyle="1" w:styleId="DCC7564418B64689AD51E3D5EDD20BA3">
    <w:name w:val="DCC7564418B64689AD51E3D5EDD20BA3"/>
    <w:rsid w:val="00360BDB"/>
  </w:style>
  <w:style w:type="paragraph" w:customStyle="1" w:styleId="5B9298D5701942318C55F8088B68FF33">
    <w:name w:val="5B9298D5701942318C55F8088B68FF33"/>
    <w:rsid w:val="00360BDB"/>
  </w:style>
  <w:style w:type="paragraph" w:customStyle="1" w:styleId="0A0283EBE1FC478896F4A18E53D62C27">
    <w:name w:val="0A0283EBE1FC478896F4A18E53D62C27"/>
    <w:rsid w:val="00360BDB"/>
  </w:style>
  <w:style w:type="paragraph" w:customStyle="1" w:styleId="0B03706B1F2C488392ED90CB35FEA628">
    <w:name w:val="0B03706B1F2C488392ED90CB35FEA628"/>
    <w:rsid w:val="00360BDB"/>
  </w:style>
  <w:style w:type="paragraph" w:customStyle="1" w:styleId="D821273FE657486A99BF0FFAEC4A8C53">
    <w:name w:val="D821273FE657486A99BF0FFAEC4A8C53"/>
    <w:rsid w:val="00360BDB"/>
  </w:style>
  <w:style w:type="paragraph" w:customStyle="1" w:styleId="5A45F849431F44958F083F2DF5028431">
    <w:name w:val="5A45F849431F44958F083F2DF5028431"/>
    <w:rsid w:val="00360BDB"/>
  </w:style>
  <w:style w:type="paragraph" w:customStyle="1" w:styleId="AD91ABA640C4404FA1F1BCE2B393CEBD">
    <w:name w:val="AD91ABA640C4404FA1F1BCE2B393CEBD"/>
    <w:rsid w:val="00360BDB"/>
  </w:style>
  <w:style w:type="paragraph" w:customStyle="1" w:styleId="F7E52340302A4165BC34AE909BC3283E">
    <w:name w:val="F7E52340302A4165BC34AE909BC3283E"/>
    <w:rsid w:val="00360BDB"/>
  </w:style>
  <w:style w:type="paragraph" w:customStyle="1" w:styleId="4E3B950CDCBA43A59EC565F7AB47F6FA">
    <w:name w:val="4E3B950CDCBA43A59EC565F7AB47F6FA"/>
    <w:rsid w:val="00360BDB"/>
  </w:style>
  <w:style w:type="paragraph" w:customStyle="1" w:styleId="BAF2CA25907E429E81EFA07FFA0F1EC6">
    <w:name w:val="BAF2CA25907E429E81EFA07FFA0F1EC6"/>
    <w:rsid w:val="00360BDB"/>
  </w:style>
  <w:style w:type="paragraph" w:customStyle="1" w:styleId="889759E617624D7E8DBD98E39B98E52A">
    <w:name w:val="889759E617624D7E8DBD98E39B98E52A"/>
    <w:rsid w:val="00360BDB"/>
  </w:style>
  <w:style w:type="paragraph" w:customStyle="1" w:styleId="FC1B6237E92640C983F01711AF78A7ED">
    <w:name w:val="FC1B6237E92640C983F01711AF78A7ED"/>
    <w:rsid w:val="00360BDB"/>
  </w:style>
  <w:style w:type="paragraph" w:customStyle="1" w:styleId="16D0EC8727F4416A97B74D3C7B8A3EB3">
    <w:name w:val="16D0EC8727F4416A97B74D3C7B8A3EB3"/>
    <w:rsid w:val="00360BDB"/>
  </w:style>
  <w:style w:type="paragraph" w:customStyle="1" w:styleId="380C412CE7544D349B5312B4118F043B">
    <w:name w:val="380C412CE7544D349B5312B4118F043B"/>
    <w:rsid w:val="00360BDB"/>
  </w:style>
  <w:style w:type="paragraph" w:customStyle="1" w:styleId="66225F572EE24AFB90E7ADD4833103C9">
    <w:name w:val="66225F572EE24AFB90E7ADD4833103C9"/>
    <w:rsid w:val="00360BDB"/>
  </w:style>
  <w:style w:type="paragraph" w:customStyle="1" w:styleId="A90AD3689A8444419BB65FE5F4F38724">
    <w:name w:val="A90AD3689A8444419BB65FE5F4F38724"/>
    <w:rsid w:val="00360BDB"/>
  </w:style>
  <w:style w:type="paragraph" w:customStyle="1" w:styleId="2D077725AF244350A98EB2FD9A819BF2">
    <w:name w:val="2D077725AF244350A98EB2FD9A819BF2"/>
    <w:rsid w:val="00360BDB"/>
  </w:style>
  <w:style w:type="paragraph" w:customStyle="1" w:styleId="4E69F0E546A448B79C3571B599044EB0">
    <w:name w:val="4E69F0E546A448B79C3571B599044EB0"/>
    <w:rsid w:val="00360BDB"/>
  </w:style>
  <w:style w:type="paragraph" w:customStyle="1" w:styleId="EF8C3B73D8D843528A68E00449E8EB4A">
    <w:name w:val="EF8C3B73D8D843528A68E00449E8EB4A"/>
    <w:rsid w:val="00360BDB"/>
  </w:style>
  <w:style w:type="paragraph" w:customStyle="1" w:styleId="C550E178706443C1ABD983EA427154D3">
    <w:name w:val="C550E178706443C1ABD983EA427154D3"/>
    <w:rsid w:val="00360BDB"/>
  </w:style>
  <w:style w:type="paragraph" w:customStyle="1" w:styleId="5BE4B9654BD545F2ACCEFD6801DEC175">
    <w:name w:val="5BE4B9654BD545F2ACCEFD6801DEC175"/>
    <w:rsid w:val="00360BDB"/>
  </w:style>
  <w:style w:type="paragraph" w:customStyle="1" w:styleId="8CB2D33346B74B119D61258A10EE6B00">
    <w:name w:val="8CB2D33346B74B119D61258A10EE6B00"/>
    <w:rsid w:val="00360BDB"/>
  </w:style>
  <w:style w:type="paragraph" w:customStyle="1" w:styleId="44AF2381C5D041C69984FBFEA53DCCB1">
    <w:name w:val="44AF2381C5D041C69984FBFEA53DCCB1"/>
    <w:rsid w:val="00360BDB"/>
  </w:style>
  <w:style w:type="paragraph" w:customStyle="1" w:styleId="604246502E3F4550A6404CEAEADB8867">
    <w:name w:val="604246502E3F4550A6404CEAEADB8867"/>
    <w:rsid w:val="00360BDB"/>
  </w:style>
  <w:style w:type="paragraph" w:customStyle="1" w:styleId="10A89FE72B694984BD4AF6833CEE48A8">
    <w:name w:val="10A89FE72B694984BD4AF6833CEE48A8"/>
    <w:rsid w:val="00360BDB"/>
  </w:style>
  <w:style w:type="paragraph" w:customStyle="1" w:styleId="B61A69C4975443C5B64E9122CB01823C">
    <w:name w:val="B61A69C4975443C5B64E9122CB01823C"/>
    <w:rsid w:val="00360BDB"/>
  </w:style>
  <w:style w:type="paragraph" w:customStyle="1" w:styleId="1BAC20BB8CB541938F43B6A8539AB80F">
    <w:name w:val="1BAC20BB8CB541938F43B6A8539AB80F"/>
    <w:rsid w:val="00360BDB"/>
  </w:style>
  <w:style w:type="paragraph" w:customStyle="1" w:styleId="A17EE0F19C564CEB9B4E25D85C20551A">
    <w:name w:val="A17EE0F19C564CEB9B4E25D85C20551A"/>
    <w:rsid w:val="00360BDB"/>
  </w:style>
  <w:style w:type="paragraph" w:customStyle="1" w:styleId="09DD6BF981EC47B198998BCDA78E7D8B">
    <w:name w:val="09DD6BF981EC47B198998BCDA78E7D8B"/>
    <w:rsid w:val="00360BDB"/>
  </w:style>
  <w:style w:type="paragraph" w:customStyle="1" w:styleId="376F1FA8F257478BAA0C898D399E692D">
    <w:name w:val="376F1FA8F257478BAA0C898D399E692D"/>
    <w:rsid w:val="00360BDB"/>
  </w:style>
  <w:style w:type="paragraph" w:customStyle="1" w:styleId="9FD9C3238ABD4E0F82605490D0E5E34D">
    <w:name w:val="9FD9C3238ABD4E0F82605490D0E5E34D"/>
    <w:rsid w:val="00360BDB"/>
  </w:style>
  <w:style w:type="paragraph" w:customStyle="1" w:styleId="60CA73DF8EDC405F87E8C5F2DFF42B32">
    <w:name w:val="60CA73DF8EDC405F87E8C5F2DFF42B32"/>
    <w:rsid w:val="00360BDB"/>
  </w:style>
  <w:style w:type="paragraph" w:customStyle="1" w:styleId="9F69526F21564C9191EF8F89F4BB46C6">
    <w:name w:val="9F69526F21564C9191EF8F89F4BB46C6"/>
    <w:rsid w:val="00360BDB"/>
  </w:style>
  <w:style w:type="paragraph" w:customStyle="1" w:styleId="D0F004EAC1014AEF971A20269ED5CA3C">
    <w:name w:val="D0F004EAC1014AEF971A20269ED5CA3C"/>
    <w:rsid w:val="00360BDB"/>
  </w:style>
  <w:style w:type="paragraph" w:customStyle="1" w:styleId="0E3C8BC85B924DEE91C521FCAC80FC46">
    <w:name w:val="0E3C8BC85B924DEE91C521FCAC80FC46"/>
    <w:rsid w:val="00360BDB"/>
  </w:style>
  <w:style w:type="paragraph" w:customStyle="1" w:styleId="21C341B49E4E47AC8E7890D02C95FA8A">
    <w:name w:val="21C341B49E4E47AC8E7890D02C95FA8A"/>
    <w:rsid w:val="00360BDB"/>
  </w:style>
  <w:style w:type="paragraph" w:customStyle="1" w:styleId="66F97978B96C4D80B7E0F1ADF7AD9018">
    <w:name w:val="66F97978B96C4D80B7E0F1ADF7AD9018"/>
    <w:rsid w:val="00360BDB"/>
  </w:style>
  <w:style w:type="character" w:styleId="Strong">
    <w:name w:val="Strong"/>
    <w:basedOn w:val="DefaultParagraphFont"/>
    <w:uiPriority w:val="22"/>
    <w:qFormat/>
    <w:rsid w:val="00360BDB"/>
    <w:rPr>
      <w:b/>
      <w:bCs/>
    </w:rPr>
  </w:style>
  <w:style w:type="paragraph" w:customStyle="1" w:styleId="EEF241A343F94031B29D19C3D253E68D">
    <w:name w:val="EEF241A343F94031B29D19C3D253E68D"/>
    <w:rsid w:val="00360BDB"/>
  </w:style>
  <w:style w:type="paragraph" w:customStyle="1" w:styleId="CB92378939DE4360AD105C28D333D44E">
    <w:name w:val="CB92378939DE4360AD105C28D333D44E"/>
    <w:rsid w:val="00360BDB"/>
  </w:style>
  <w:style w:type="paragraph" w:customStyle="1" w:styleId="FBED41F097C44F5CA970CF5BC4CE7F0D">
    <w:name w:val="FBED41F097C44F5CA970CF5BC4CE7F0D"/>
    <w:rsid w:val="00360BDB"/>
  </w:style>
  <w:style w:type="paragraph" w:customStyle="1" w:styleId="3BF4F4DEA80E41A0A3A592DC50E4A913">
    <w:name w:val="3BF4F4DEA80E41A0A3A592DC50E4A913"/>
    <w:rsid w:val="00360BDB"/>
  </w:style>
  <w:style w:type="paragraph" w:customStyle="1" w:styleId="7F580145FC334ABC9847960BC0557DA5">
    <w:name w:val="7F580145FC334ABC9847960BC0557DA5"/>
    <w:rsid w:val="00360BDB"/>
  </w:style>
  <w:style w:type="paragraph" w:customStyle="1" w:styleId="3C2CD26CD21B4F44AEF37B1B3639DCBB">
    <w:name w:val="3C2CD26CD21B4F44AEF37B1B3639DCBB"/>
    <w:rsid w:val="00360BDB"/>
  </w:style>
  <w:style w:type="paragraph" w:customStyle="1" w:styleId="C763BE4D8EE84CB8B7983237FD2CCF4A">
    <w:name w:val="C763BE4D8EE84CB8B7983237FD2CCF4A"/>
    <w:rsid w:val="00360BDB"/>
  </w:style>
  <w:style w:type="paragraph" w:customStyle="1" w:styleId="5F6A0675C673493DB4542D470FE1EF7E">
    <w:name w:val="5F6A0675C673493DB4542D470FE1EF7E"/>
    <w:rsid w:val="00360BDB"/>
  </w:style>
  <w:style w:type="paragraph" w:customStyle="1" w:styleId="F657F5ECC6E746ABB5EC2961C9BD1DC4">
    <w:name w:val="F657F5ECC6E746ABB5EC2961C9BD1DC4"/>
    <w:rsid w:val="00360BDB"/>
  </w:style>
  <w:style w:type="paragraph" w:customStyle="1" w:styleId="E43349C4243E4952BDC520B1FA64B642">
    <w:name w:val="E43349C4243E4952BDC520B1FA64B642"/>
    <w:rsid w:val="00360BDB"/>
  </w:style>
  <w:style w:type="paragraph" w:customStyle="1" w:styleId="117BB4F418914AA0A1F793065139BE36">
    <w:name w:val="117BB4F418914AA0A1F793065139BE36"/>
    <w:rsid w:val="00360BDB"/>
  </w:style>
  <w:style w:type="paragraph" w:customStyle="1" w:styleId="7D26E10EEF774A01A88052369DE0761B">
    <w:name w:val="7D26E10EEF774A01A88052369DE0761B"/>
    <w:rsid w:val="00360BDB"/>
  </w:style>
  <w:style w:type="paragraph" w:customStyle="1" w:styleId="81EBC48B5EA8494BA112512A12833D8C">
    <w:name w:val="81EBC48B5EA8494BA112512A12833D8C"/>
    <w:rsid w:val="00360BDB"/>
  </w:style>
  <w:style w:type="paragraph" w:customStyle="1" w:styleId="EF94EFC69ECF46A0ACCF599771A4FFD3">
    <w:name w:val="EF94EFC69ECF46A0ACCF599771A4FFD3"/>
    <w:rsid w:val="00360BDB"/>
  </w:style>
  <w:style w:type="paragraph" w:customStyle="1" w:styleId="1C095A4831844D399FBAAA4058A3ABB2">
    <w:name w:val="1C095A4831844D399FBAAA4058A3ABB2"/>
    <w:rsid w:val="00360BDB"/>
  </w:style>
  <w:style w:type="paragraph" w:customStyle="1" w:styleId="82AFEB02E90F41038228323DAA82F9C9">
    <w:name w:val="82AFEB02E90F41038228323DAA82F9C9"/>
    <w:rsid w:val="00360BDB"/>
  </w:style>
  <w:style w:type="paragraph" w:customStyle="1" w:styleId="B366B43AD4644C6DBE0E305E7414087B">
    <w:name w:val="B366B43AD4644C6DBE0E305E7414087B"/>
    <w:rsid w:val="00360BDB"/>
  </w:style>
  <w:style w:type="paragraph" w:customStyle="1" w:styleId="B2260CBF8AF64F1B89B0E101417C04EA">
    <w:name w:val="B2260CBF8AF64F1B89B0E101417C04EA"/>
    <w:rsid w:val="00360BDB"/>
  </w:style>
  <w:style w:type="paragraph" w:customStyle="1" w:styleId="93557C96FFC14E26A27135AF527E4EC8">
    <w:name w:val="93557C96FFC14E26A27135AF527E4EC8"/>
    <w:rsid w:val="00360BDB"/>
  </w:style>
  <w:style w:type="paragraph" w:customStyle="1" w:styleId="54B1715FC4A648F696D85E2A0BB3C60E">
    <w:name w:val="54B1715FC4A648F696D85E2A0BB3C60E"/>
    <w:rsid w:val="00360BDB"/>
  </w:style>
  <w:style w:type="paragraph" w:customStyle="1" w:styleId="DD864B23687C42829E5BAF4990C3FE90">
    <w:name w:val="DD864B23687C42829E5BAF4990C3FE90"/>
    <w:rsid w:val="00360BDB"/>
  </w:style>
  <w:style w:type="paragraph" w:customStyle="1" w:styleId="06E1646B8E134AFBA3B5FC87098B4189">
    <w:name w:val="06E1646B8E134AFBA3B5FC87098B4189"/>
    <w:rsid w:val="00360BDB"/>
  </w:style>
  <w:style w:type="paragraph" w:customStyle="1" w:styleId="E81C863732DA411AB0571BFBDDCD720A">
    <w:name w:val="E81C863732DA411AB0571BFBDDCD720A"/>
    <w:rsid w:val="00360BDB"/>
  </w:style>
  <w:style w:type="paragraph" w:customStyle="1" w:styleId="9505C3410F834707B96E3DFB011C0EB8">
    <w:name w:val="9505C3410F834707B96E3DFB011C0EB8"/>
    <w:rsid w:val="00360BDB"/>
  </w:style>
  <w:style w:type="paragraph" w:customStyle="1" w:styleId="4AA88E20B553441BBB210D34792D21EF">
    <w:name w:val="4AA88E20B553441BBB210D34792D21EF"/>
    <w:rsid w:val="00360BDB"/>
  </w:style>
  <w:style w:type="paragraph" w:customStyle="1" w:styleId="695CB1B1EFA248A38A18B0D947D1B747">
    <w:name w:val="695CB1B1EFA248A38A18B0D947D1B747"/>
    <w:rsid w:val="00360BDB"/>
  </w:style>
  <w:style w:type="paragraph" w:customStyle="1" w:styleId="961EAEEEBBC64A97B7DD359CCD4941B6">
    <w:name w:val="961EAEEEBBC64A97B7DD359CCD4941B6"/>
    <w:rsid w:val="00360BDB"/>
  </w:style>
  <w:style w:type="paragraph" w:customStyle="1" w:styleId="F366D3341FF64295B215291F91E8BA3B">
    <w:name w:val="F366D3341FF64295B215291F91E8BA3B"/>
    <w:rsid w:val="00360BDB"/>
  </w:style>
  <w:style w:type="paragraph" w:customStyle="1" w:styleId="6BEA7011054143D28B2F6A38EFD9359F">
    <w:name w:val="6BEA7011054143D28B2F6A38EFD9359F"/>
    <w:rsid w:val="00360BDB"/>
  </w:style>
  <w:style w:type="paragraph" w:customStyle="1" w:styleId="5AE7DF4BF49F4CCF8B104723052C6A7C">
    <w:name w:val="5AE7DF4BF49F4CCF8B104723052C6A7C"/>
    <w:rsid w:val="00360BDB"/>
  </w:style>
  <w:style w:type="paragraph" w:customStyle="1" w:styleId="C2DA0CDA3007432CB843B082C67010C9">
    <w:name w:val="C2DA0CDA3007432CB843B082C67010C9"/>
    <w:rsid w:val="00360BDB"/>
  </w:style>
  <w:style w:type="paragraph" w:customStyle="1" w:styleId="88398739E6A242C09F95FE0F34477ACE">
    <w:name w:val="88398739E6A242C09F95FE0F34477ACE"/>
    <w:rsid w:val="00360BDB"/>
  </w:style>
  <w:style w:type="paragraph" w:customStyle="1" w:styleId="C57F644D86244064BD4267415AFF1A51">
    <w:name w:val="C57F644D86244064BD4267415AFF1A51"/>
    <w:rsid w:val="00360BDB"/>
  </w:style>
  <w:style w:type="paragraph" w:customStyle="1" w:styleId="2E630CE4637D466BBDB9E7FD5798DE7F">
    <w:name w:val="2E630CE4637D466BBDB9E7FD5798DE7F"/>
    <w:rsid w:val="00360BDB"/>
  </w:style>
  <w:style w:type="paragraph" w:customStyle="1" w:styleId="383BFF9057194867BDE10A72C6F8AD21">
    <w:name w:val="383BFF9057194867BDE10A72C6F8AD21"/>
    <w:rsid w:val="00360BDB"/>
  </w:style>
  <w:style w:type="paragraph" w:customStyle="1" w:styleId="11828C1EE52F41FBB3B74BCFB2B6E65B">
    <w:name w:val="11828C1EE52F41FBB3B74BCFB2B6E65B"/>
    <w:rsid w:val="00360BDB"/>
  </w:style>
  <w:style w:type="paragraph" w:customStyle="1" w:styleId="52EDC365CF0042CB91478BFA68BD020C">
    <w:name w:val="52EDC365CF0042CB91478BFA68BD020C"/>
    <w:rsid w:val="00360BDB"/>
  </w:style>
  <w:style w:type="paragraph" w:customStyle="1" w:styleId="697D08C6364844AF8026810102349E37">
    <w:name w:val="697D08C6364844AF8026810102349E37"/>
    <w:rsid w:val="00360BDB"/>
  </w:style>
  <w:style w:type="paragraph" w:customStyle="1" w:styleId="C1B96A21DBCF4E8E99EE9AFFF25043D6">
    <w:name w:val="C1B96A21DBCF4E8E99EE9AFFF25043D6"/>
    <w:rsid w:val="00360BDB"/>
  </w:style>
  <w:style w:type="paragraph" w:customStyle="1" w:styleId="E6D87061789E461BB991C232E6921EBF">
    <w:name w:val="E6D87061789E461BB991C232E6921EBF"/>
    <w:rsid w:val="00360BDB"/>
  </w:style>
  <w:style w:type="paragraph" w:customStyle="1" w:styleId="1F366E0658564FB0B55CF481EC497CDE">
    <w:name w:val="1F366E0658564FB0B55CF481EC497CDE"/>
    <w:rsid w:val="00360BDB"/>
  </w:style>
  <w:style w:type="paragraph" w:customStyle="1" w:styleId="5C1D2BC9F28B427F8BDB6C74E2209E0A">
    <w:name w:val="5C1D2BC9F28B427F8BDB6C74E2209E0A"/>
    <w:rsid w:val="00360BDB"/>
  </w:style>
  <w:style w:type="paragraph" w:customStyle="1" w:styleId="0455987B09E041D58C079DD21C447320">
    <w:name w:val="0455987B09E041D58C079DD21C447320"/>
    <w:rsid w:val="00360BDB"/>
  </w:style>
  <w:style w:type="paragraph" w:customStyle="1" w:styleId="09FA0865EC294E2E8B701BEDE32A97E5">
    <w:name w:val="09FA0865EC294E2E8B701BEDE32A97E5"/>
    <w:rsid w:val="00360BDB"/>
  </w:style>
  <w:style w:type="paragraph" w:customStyle="1" w:styleId="5748F62D0C624C31B40B22F2E863C4B8">
    <w:name w:val="5748F62D0C624C31B40B22F2E863C4B8"/>
    <w:rsid w:val="00E929BC"/>
  </w:style>
  <w:style w:type="paragraph" w:customStyle="1" w:styleId="6CB6CC3E7F664F92BCFF481BADC43F66">
    <w:name w:val="6CB6CC3E7F664F92BCFF481BADC43F66"/>
    <w:rsid w:val="00E929BC"/>
  </w:style>
  <w:style w:type="paragraph" w:customStyle="1" w:styleId="A13CD68DAEB7439FA80A1A68CA326CA3">
    <w:name w:val="A13CD68DAEB7439FA80A1A68CA326CA3"/>
    <w:rsid w:val="00E929BC"/>
  </w:style>
  <w:style w:type="paragraph" w:customStyle="1" w:styleId="33570CE0C6C647DB8877B0F0F3DEB127">
    <w:name w:val="33570CE0C6C647DB8877B0F0F3DEB127"/>
    <w:rsid w:val="00E929BC"/>
  </w:style>
  <w:style w:type="paragraph" w:customStyle="1" w:styleId="F958B08326294F449C52ECD6BCAB1DD5">
    <w:name w:val="F958B08326294F449C52ECD6BCAB1DD5"/>
    <w:rsid w:val="00E929BC"/>
  </w:style>
  <w:style w:type="paragraph" w:customStyle="1" w:styleId="59BED502005A4BD28A1D02BBBBC2D085">
    <w:name w:val="59BED502005A4BD28A1D02BBBBC2D085"/>
    <w:rsid w:val="00E929BC"/>
  </w:style>
  <w:style w:type="paragraph" w:customStyle="1" w:styleId="52613F7FBDAB46FD835743B9DB3A5D85">
    <w:name w:val="52613F7FBDAB46FD835743B9DB3A5D85"/>
    <w:rsid w:val="00360BDB"/>
  </w:style>
  <w:style w:type="paragraph" w:customStyle="1" w:styleId="A4E5095C43A34BA399C98BE8806285BC">
    <w:name w:val="A4E5095C43A34BA399C98BE8806285BC"/>
    <w:rsid w:val="00360BDB"/>
  </w:style>
  <w:style w:type="paragraph" w:customStyle="1" w:styleId="207F1ECC97424FA2976916E352E33DEA">
    <w:name w:val="207F1ECC97424FA2976916E352E33DEA"/>
    <w:rsid w:val="00360BDB"/>
  </w:style>
  <w:style w:type="paragraph" w:customStyle="1" w:styleId="FF421DB016114CF8ADA5FE479315DF1A">
    <w:name w:val="FF421DB016114CF8ADA5FE479315DF1A"/>
    <w:rsid w:val="00360BDB"/>
  </w:style>
  <w:style w:type="paragraph" w:customStyle="1" w:styleId="C0ED568B9FF14EC1BC87430C5522936A">
    <w:name w:val="C0ED568B9FF14EC1BC87430C5522936A"/>
    <w:rsid w:val="00360BDB"/>
  </w:style>
  <w:style w:type="paragraph" w:customStyle="1" w:styleId="5B6E2990A0784618984E0288AA367776">
    <w:name w:val="5B6E2990A0784618984E0288AA367776"/>
    <w:rsid w:val="00360BDB"/>
  </w:style>
  <w:style w:type="paragraph" w:customStyle="1" w:styleId="783BA1A99771441F8CBF48B5F63AFA29">
    <w:name w:val="783BA1A99771441F8CBF48B5F63AFA29"/>
    <w:rsid w:val="00360BDB"/>
  </w:style>
  <w:style w:type="paragraph" w:customStyle="1" w:styleId="E6CD486A6A5244FBA04C04D1D5C3914C">
    <w:name w:val="E6CD486A6A5244FBA04C04D1D5C3914C"/>
    <w:rsid w:val="00360BDB"/>
  </w:style>
  <w:style w:type="paragraph" w:customStyle="1" w:styleId="30D7F08C54284E13A0D1A4EA136420AE">
    <w:name w:val="30D7F08C54284E13A0D1A4EA136420AE"/>
    <w:rsid w:val="00360BDB"/>
  </w:style>
  <w:style w:type="paragraph" w:customStyle="1" w:styleId="F8BE0A11DB9F4DBD8A7A4DBABAEC815D">
    <w:name w:val="F8BE0A11DB9F4DBD8A7A4DBABAEC815D"/>
    <w:rsid w:val="00360BDB"/>
  </w:style>
  <w:style w:type="paragraph" w:customStyle="1" w:styleId="B6DC46AA42234E6AA5E847FC3C55AA3B">
    <w:name w:val="B6DC46AA42234E6AA5E847FC3C55AA3B"/>
    <w:rsid w:val="00360BDB"/>
  </w:style>
  <w:style w:type="paragraph" w:customStyle="1" w:styleId="DE00DC322E5F4BF3A100B6E732F6D7EB">
    <w:name w:val="DE00DC322E5F4BF3A100B6E732F6D7EB"/>
    <w:rsid w:val="00360BDB"/>
  </w:style>
  <w:style w:type="paragraph" w:customStyle="1" w:styleId="F739800DCACC448CA5ABCA0758B92233">
    <w:name w:val="F739800DCACC448CA5ABCA0758B92233"/>
    <w:rsid w:val="00360BDB"/>
  </w:style>
  <w:style w:type="paragraph" w:customStyle="1" w:styleId="715B7E943EF24EF084F01C97A06B9428">
    <w:name w:val="715B7E943EF24EF084F01C97A06B9428"/>
    <w:rsid w:val="00360BDB"/>
  </w:style>
  <w:style w:type="paragraph" w:customStyle="1" w:styleId="8CDE009BFCAC40D6AB56AE90D6571C8D">
    <w:name w:val="8CDE009BFCAC40D6AB56AE90D6571C8D"/>
    <w:rsid w:val="00360BDB"/>
  </w:style>
  <w:style w:type="paragraph" w:customStyle="1" w:styleId="2E3303E5C239483C85F7D8398B358FA9">
    <w:name w:val="2E3303E5C239483C85F7D8398B358FA9"/>
    <w:rsid w:val="00360BDB"/>
  </w:style>
  <w:style w:type="paragraph" w:customStyle="1" w:styleId="D0EF12F09EEF4300A2A549090FDFF026">
    <w:name w:val="D0EF12F09EEF4300A2A549090FDFF026"/>
    <w:rsid w:val="00360BDB"/>
  </w:style>
  <w:style w:type="paragraph" w:customStyle="1" w:styleId="6E789EB382EB44B4B14098D77B7229E9">
    <w:name w:val="6E789EB382EB44B4B14098D77B7229E9"/>
    <w:rsid w:val="00360BDB"/>
  </w:style>
  <w:style w:type="paragraph" w:customStyle="1" w:styleId="8B95A5DCCAF14B57A01030757B07F9D2">
    <w:name w:val="8B95A5DCCAF14B57A01030757B07F9D2"/>
    <w:rsid w:val="00360BDB"/>
  </w:style>
  <w:style w:type="paragraph" w:customStyle="1" w:styleId="2B8A061EBF3C433EB33E713E82D7F9A8">
    <w:name w:val="2B8A061EBF3C433EB33E713E82D7F9A8"/>
    <w:rsid w:val="00360BDB"/>
  </w:style>
  <w:style w:type="paragraph" w:customStyle="1" w:styleId="34158FAEE45344F095D5D32C200E8591">
    <w:name w:val="34158FAEE45344F095D5D32C200E8591"/>
    <w:rsid w:val="00360BDB"/>
  </w:style>
  <w:style w:type="paragraph" w:customStyle="1" w:styleId="5CC7359F58FE48ABB17C3722BDC38F55">
    <w:name w:val="5CC7359F58FE48ABB17C3722BDC38F55"/>
    <w:rsid w:val="00360BDB"/>
  </w:style>
  <w:style w:type="paragraph" w:customStyle="1" w:styleId="715E7B1774EE48B987FE2B12FF99701E">
    <w:name w:val="715E7B1774EE48B987FE2B12FF99701E"/>
    <w:rsid w:val="00360BDB"/>
  </w:style>
  <w:style w:type="paragraph" w:customStyle="1" w:styleId="6C0EB6420D914F659D47EFD11ADD2D13">
    <w:name w:val="6C0EB6420D914F659D47EFD11ADD2D13"/>
    <w:rsid w:val="00360BDB"/>
  </w:style>
  <w:style w:type="paragraph" w:customStyle="1" w:styleId="DFE306BC58EE43E4A6D005F7EBA3F541">
    <w:name w:val="DFE306BC58EE43E4A6D005F7EBA3F541"/>
    <w:rsid w:val="00360BDB"/>
  </w:style>
  <w:style w:type="paragraph" w:customStyle="1" w:styleId="7D12F9A4030E4068AAD140045571382A">
    <w:name w:val="7D12F9A4030E4068AAD140045571382A"/>
    <w:rsid w:val="00360BDB"/>
  </w:style>
  <w:style w:type="paragraph" w:customStyle="1" w:styleId="8DB68F921B2443B7A76C3DE70A1624FC">
    <w:name w:val="8DB68F921B2443B7A76C3DE70A1624FC"/>
    <w:rsid w:val="00360BDB"/>
  </w:style>
  <w:style w:type="paragraph" w:customStyle="1" w:styleId="B46B56A211064DD2946643FD1A030659">
    <w:name w:val="B46B56A211064DD2946643FD1A030659"/>
    <w:rsid w:val="00360BDB"/>
  </w:style>
  <w:style w:type="paragraph" w:customStyle="1" w:styleId="AD95A954E228411182066439882DCF5A">
    <w:name w:val="AD95A954E228411182066439882DCF5A"/>
    <w:rsid w:val="00360BDB"/>
  </w:style>
  <w:style w:type="paragraph" w:customStyle="1" w:styleId="1C2223E077E44206AAA3782CB0059CC6">
    <w:name w:val="1C2223E077E44206AAA3782CB0059CC6"/>
    <w:rsid w:val="00360BDB"/>
  </w:style>
  <w:style w:type="paragraph" w:customStyle="1" w:styleId="708F95E24CE94BE8A9945BEE2D749EFE">
    <w:name w:val="708F95E24CE94BE8A9945BEE2D749EFE"/>
    <w:rsid w:val="00360BDB"/>
  </w:style>
  <w:style w:type="paragraph" w:customStyle="1" w:styleId="B1698F67D8BF4AD6A67AC698E42BB2EF">
    <w:name w:val="B1698F67D8BF4AD6A67AC698E42BB2EF"/>
    <w:rsid w:val="00360BDB"/>
  </w:style>
  <w:style w:type="paragraph" w:customStyle="1" w:styleId="C5069A1184E0470BA1EAEE4D45C2A0D5">
    <w:name w:val="C5069A1184E0470BA1EAEE4D45C2A0D5"/>
    <w:rsid w:val="00360BDB"/>
  </w:style>
  <w:style w:type="paragraph" w:customStyle="1" w:styleId="87FA17A54D874AEF8C42734767E297A8">
    <w:name w:val="87FA17A54D874AEF8C42734767E297A8"/>
    <w:rsid w:val="00360BDB"/>
  </w:style>
  <w:style w:type="paragraph" w:customStyle="1" w:styleId="D5179DBC915A4B8CB07000FB4370DDC6">
    <w:name w:val="D5179DBC915A4B8CB07000FB4370DDC6"/>
    <w:rsid w:val="00360BDB"/>
  </w:style>
  <w:style w:type="paragraph" w:customStyle="1" w:styleId="C5FECF6E47074B49AE6D3D43DC57D4E8">
    <w:name w:val="C5FECF6E47074B49AE6D3D43DC57D4E8"/>
    <w:rsid w:val="00360BDB"/>
  </w:style>
  <w:style w:type="paragraph" w:customStyle="1" w:styleId="C618E55820D243E1B794125DF722BD46">
    <w:name w:val="C618E55820D243E1B794125DF722BD46"/>
    <w:rsid w:val="00360BDB"/>
  </w:style>
  <w:style w:type="paragraph" w:customStyle="1" w:styleId="0ABCEB1A8EF14E0697D7A2669B2DB0F0">
    <w:name w:val="0ABCEB1A8EF14E0697D7A2669B2DB0F0"/>
    <w:rsid w:val="00360BDB"/>
  </w:style>
  <w:style w:type="paragraph" w:customStyle="1" w:styleId="DBBF547815744DC7BC8C999A60866F12">
    <w:name w:val="DBBF547815744DC7BC8C999A60866F12"/>
    <w:rsid w:val="00360BDB"/>
  </w:style>
  <w:style w:type="paragraph" w:customStyle="1" w:styleId="7896E655AE784198A5B0B67F20DD851D">
    <w:name w:val="7896E655AE784198A5B0B67F20DD851D"/>
    <w:rsid w:val="00315259"/>
  </w:style>
  <w:style w:type="paragraph" w:customStyle="1" w:styleId="EE4874AFAC644D7A8513A7F2D401D23C">
    <w:name w:val="EE4874AFAC644D7A8513A7F2D401D23C"/>
    <w:rsid w:val="00315259"/>
  </w:style>
  <w:style w:type="paragraph" w:customStyle="1" w:styleId="2B51B826178242859CA307E93397450C">
    <w:name w:val="2B51B826178242859CA307E93397450C"/>
    <w:rsid w:val="00315259"/>
  </w:style>
  <w:style w:type="paragraph" w:customStyle="1" w:styleId="7098740162264CFF84869F04762C0E3F">
    <w:name w:val="7098740162264CFF84869F04762C0E3F"/>
    <w:rsid w:val="00315259"/>
  </w:style>
  <w:style w:type="paragraph" w:customStyle="1" w:styleId="21586AF9A3AA44E98F8126D2CA66F303">
    <w:name w:val="21586AF9A3AA44E98F8126D2CA66F303"/>
    <w:rsid w:val="00315259"/>
  </w:style>
  <w:style w:type="paragraph" w:customStyle="1" w:styleId="939E4EF1A94D4EB2BD80E4347BDA37D3">
    <w:name w:val="939E4EF1A94D4EB2BD80E4347BDA37D3"/>
    <w:rsid w:val="00315259"/>
  </w:style>
  <w:style w:type="paragraph" w:customStyle="1" w:styleId="5A806314EC444263AF88AD33BCDB665B">
    <w:name w:val="5A806314EC444263AF88AD33BCDB665B"/>
    <w:rsid w:val="00315259"/>
  </w:style>
  <w:style w:type="paragraph" w:customStyle="1" w:styleId="6B17D550F2B8470FA789EC6CB9CF4A07">
    <w:name w:val="6B17D550F2B8470FA789EC6CB9CF4A07"/>
    <w:rsid w:val="00315259"/>
  </w:style>
  <w:style w:type="paragraph" w:customStyle="1" w:styleId="7C0EFA3751494950BF34E52C5CF19248">
    <w:name w:val="7C0EFA3751494950BF34E52C5CF19248"/>
    <w:rsid w:val="00315259"/>
  </w:style>
  <w:style w:type="paragraph" w:customStyle="1" w:styleId="F0BAB11077AD4D6EB645FC42A3494AD1">
    <w:name w:val="F0BAB11077AD4D6EB645FC42A3494AD1"/>
    <w:rsid w:val="00315259"/>
  </w:style>
  <w:style w:type="paragraph" w:customStyle="1" w:styleId="E99F32DF731D45A0A703C812C37AC04E">
    <w:name w:val="E99F32DF731D45A0A703C812C37AC04E"/>
    <w:rsid w:val="00315259"/>
  </w:style>
  <w:style w:type="paragraph" w:customStyle="1" w:styleId="C497CAF7D7E3449DB2C16946ED285C68">
    <w:name w:val="C497CAF7D7E3449DB2C16946ED285C68"/>
    <w:rsid w:val="00315259"/>
  </w:style>
  <w:style w:type="paragraph" w:customStyle="1" w:styleId="5BDAF2465EDE4634A991B5FC8E702ED6">
    <w:name w:val="5BDAF2465EDE4634A991B5FC8E702ED6"/>
    <w:rsid w:val="00315259"/>
  </w:style>
  <w:style w:type="paragraph" w:customStyle="1" w:styleId="E8876F44A70E4ED9A9848EF6ACD22B3E">
    <w:name w:val="E8876F44A70E4ED9A9848EF6ACD22B3E"/>
    <w:rsid w:val="00315259"/>
  </w:style>
  <w:style w:type="paragraph" w:customStyle="1" w:styleId="7DDAE7AE0CD14C3887B6E6C55651856E">
    <w:name w:val="7DDAE7AE0CD14C3887B6E6C55651856E"/>
    <w:rsid w:val="00315259"/>
  </w:style>
  <w:style w:type="paragraph" w:customStyle="1" w:styleId="AB1EFE3CD1C34B639432CB2F990F3162">
    <w:name w:val="AB1EFE3CD1C34B639432CB2F990F3162"/>
    <w:rsid w:val="00315259"/>
  </w:style>
  <w:style w:type="paragraph" w:customStyle="1" w:styleId="C33C2617F4A34585A64378230F61FB37">
    <w:name w:val="C33C2617F4A34585A64378230F61FB37"/>
    <w:rsid w:val="0031525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5BC30-E676-4EB7-AA78-A9C63438AB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AF0D9C-3460-4817-8A97-D75CB8992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4F406-44E0-42E6-8AFC-A2EC6656AA12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8085B277-A142-477F-BEAD-5A3F1F2F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TP030001984</Template>
  <TotalTime>53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Brenden Lowe</cp:lastModifiedBy>
  <cp:revision>21</cp:revision>
  <dcterms:created xsi:type="dcterms:W3CDTF">2011-08-31T00:59:00Z</dcterms:created>
  <dcterms:modified xsi:type="dcterms:W3CDTF">2013-08-04T03:28:00Z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TC300019849990</vt:lpwstr>
  </property>
</Properties>
</file>